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0A50" w14:textId="77777777" w:rsidR="00BD561E" w:rsidRPr="008849B2" w:rsidRDefault="00640FC6" w:rsidP="00BD561E">
      <w:pPr>
        <w:suppressAutoHyphens/>
        <w:rPr>
          <w:rFonts w:ascii="Arial" w:hAnsi="Arial" w:cs="Arial"/>
          <w:b/>
          <w:sz w:val="24"/>
          <w:szCs w:val="24"/>
        </w:rPr>
      </w:pPr>
      <w:bookmarkStart w:id="0" w:name="_GoBack"/>
      <w:bookmarkEnd w:id="0"/>
      <w:r w:rsidRPr="008849B2">
        <w:rPr>
          <w:rFonts w:ascii="Arial" w:hAnsi="Arial" w:cs="Arial"/>
          <w:b/>
          <w:sz w:val="24"/>
          <w:szCs w:val="24"/>
        </w:rPr>
        <w:t>AANNEMINGSOVEREENKOMST</w:t>
      </w:r>
    </w:p>
    <w:p w14:paraId="2762742F" w14:textId="77777777" w:rsidR="00640FC6" w:rsidRPr="008849B2" w:rsidRDefault="00640FC6" w:rsidP="00BD561E">
      <w:pPr>
        <w:suppressAutoHyphens/>
        <w:rPr>
          <w:rFonts w:ascii="Arial" w:hAnsi="Arial" w:cs="Arial"/>
          <w:b/>
          <w:bCs/>
        </w:rPr>
      </w:pPr>
      <w:r w:rsidRPr="008849B2">
        <w:rPr>
          <w:rFonts w:ascii="Arial" w:hAnsi="Arial" w:cs="Arial"/>
          <w:b/>
          <w:bCs/>
        </w:rPr>
        <w:t xml:space="preserve">voor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150B42" w:rsidRPr="008849B2">
        <w:rPr>
          <w:rFonts w:ascii="Arial" w:hAnsi="Arial" w:cs="Arial"/>
          <w:b/>
          <w:bCs/>
        </w:rPr>
        <w:t>Woningborg</w:t>
      </w:r>
      <w:r w:rsidR="004819DB" w:rsidRPr="008849B2">
        <w:rPr>
          <w:rFonts w:ascii="Arial" w:hAnsi="Arial" w:cs="Arial"/>
          <w:b/>
          <w:bCs/>
        </w:rPr>
        <w:t xml:space="preserve"> </w:t>
      </w:r>
      <w:r w:rsidRPr="008849B2">
        <w:rPr>
          <w:rFonts w:ascii="Arial" w:hAnsi="Arial" w:cs="Arial"/>
          <w:b/>
          <w:bCs/>
        </w:rPr>
        <w:t>garantie- en waarborgregeling</w:t>
      </w:r>
      <w:r w:rsidR="00DC36E3" w:rsidRPr="008849B2">
        <w:rPr>
          <w:rFonts w:ascii="Arial" w:hAnsi="Arial" w:cs="Arial"/>
          <w:b/>
          <w:bCs/>
        </w:rPr>
        <w:t xml:space="preserve"> </w:t>
      </w:r>
      <w:r w:rsidR="000C12F3" w:rsidRPr="008849B2">
        <w:rPr>
          <w:rFonts w:ascii="Arial" w:hAnsi="Arial" w:cs="Arial"/>
          <w:b/>
          <w:bCs/>
          <w:snapToGrid w:val="0"/>
        </w:rPr>
        <w:t xml:space="preserve">nieuwbouw </w:t>
      </w:r>
      <w:r w:rsidR="00DC36E3" w:rsidRPr="008849B2">
        <w:rPr>
          <w:rFonts w:ascii="Arial" w:hAnsi="Arial" w:cs="Arial"/>
          <w:b/>
          <w:bCs/>
        </w:rPr>
        <w:t>waaraan het keurmerk van de Stichting GarantieWoning is verleend.</w:t>
      </w:r>
    </w:p>
    <w:p w14:paraId="070FEFBE" w14:textId="77777777" w:rsidR="00640FC6" w:rsidRPr="008849B2" w:rsidRDefault="00640FC6" w:rsidP="00560752">
      <w:pPr>
        <w:suppressAutoHyphens/>
        <w:rPr>
          <w:rFonts w:ascii="Arial" w:hAnsi="Arial" w:cs="Arial"/>
        </w:rPr>
      </w:pPr>
    </w:p>
    <w:p w14:paraId="096CF623" w14:textId="47F929CE"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Overeenkomstig het model, vastgesteld door </w:t>
      </w:r>
      <w:r w:rsidR="00735923" w:rsidRPr="00EF40FC">
        <w:rPr>
          <w:rFonts w:ascii="Arial" w:hAnsi="Arial" w:cs="Arial"/>
          <w:sz w:val="16"/>
          <w:szCs w:val="16"/>
        </w:rPr>
        <w:t xml:space="preserve">Woningborg </w:t>
      </w:r>
      <w:r w:rsidR="00D85FD0" w:rsidRPr="00EF40FC">
        <w:rPr>
          <w:rFonts w:ascii="Arial" w:hAnsi="Arial" w:cs="Arial"/>
          <w:sz w:val="16"/>
          <w:szCs w:val="16"/>
        </w:rPr>
        <w:t>N</w:t>
      </w:r>
      <w:r w:rsidRPr="00EF40FC">
        <w:rPr>
          <w:rFonts w:ascii="Arial" w:hAnsi="Arial" w:cs="Arial"/>
          <w:sz w:val="16"/>
          <w:szCs w:val="16"/>
        </w:rPr>
        <w:t xml:space="preserve">.V.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46610">
        <w:rPr>
          <w:rFonts w:ascii="Arial" w:hAnsi="Arial" w:cs="Arial"/>
          <w:sz w:val="16"/>
          <w:szCs w:val="16"/>
        </w:rPr>
        <w:t>2020</w:t>
      </w:r>
      <w:r w:rsidRPr="00EF40FC">
        <w:rPr>
          <w:rFonts w:ascii="Arial" w:hAnsi="Arial" w:cs="Arial"/>
          <w:sz w:val="16"/>
          <w:szCs w:val="16"/>
        </w:rPr>
        <w:t>.</w:t>
      </w:r>
    </w:p>
    <w:p w14:paraId="342B5357" w14:textId="77777777" w:rsidR="00640FC6" w:rsidRPr="008849B2" w:rsidRDefault="00640FC6" w:rsidP="00560752">
      <w:pPr>
        <w:suppressAutoHyphens/>
        <w:rPr>
          <w:rFonts w:ascii="Arial" w:hAnsi="Arial" w:cs="Arial"/>
        </w:rPr>
      </w:pPr>
    </w:p>
    <w:p w14:paraId="7D28F40A" w14:textId="77777777" w:rsidR="00640FC6" w:rsidRPr="00EF40FC" w:rsidRDefault="00640FC6" w:rsidP="00560752">
      <w:pPr>
        <w:suppressAutoHyphens/>
        <w:rPr>
          <w:rFonts w:ascii="Arial" w:hAnsi="Arial" w:cs="Arial"/>
          <w:sz w:val="16"/>
          <w:szCs w:val="16"/>
        </w:rPr>
      </w:pPr>
      <w:r w:rsidRPr="00EF40FC">
        <w:rPr>
          <w:rFonts w:ascii="Arial" w:hAnsi="Arial" w:cs="Arial"/>
          <w:sz w:val="16"/>
          <w:szCs w:val="16"/>
        </w:rPr>
        <w:t>Bij deze aannemingsovereenkomst horen:</w:t>
      </w:r>
    </w:p>
    <w:p w14:paraId="27270FC2" w14:textId="3CC59F2D"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Algemene Voorwaarden voor de aannemingsovereenkomst voor eengezinshuizen</w:t>
      </w:r>
      <w:r w:rsidR="008C6D43" w:rsidRPr="00EF40FC">
        <w:rPr>
          <w:rFonts w:ascii="Arial" w:hAnsi="Arial" w:cs="Arial"/>
          <w:sz w:val="16"/>
          <w:szCs w:val="16"/>
        </w:rPr>
        <w:t xml:space="preserve"> (projectmatige bouw)</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46610">
        <w:rPr>
          <w:rFonts w:ascii="Arial" w:hAnsi="Arial" w:cs="Arial"/>
          <w:sz w:val="16"/>
          <w:szCs w:val="16"/>
        </w:rPr>
        <w:t>2020</w:t>
      </w:r>
      <w:r w:rsidRPr="00EF40FC">
        <w:rPr>
          <w:rFonts w:ascii="Arial" w:hAnsi="Arial" w:cs="Arial"/>
          <w:sz w:val="16"/>
          <w:szCs w:val="16"/>
        </w:rPr>
        <w:t>;</w:t>
      </w:r>
    </w:p>
    <w:p w14:paraId="20943D27" w14:textId="047844F0"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Toelichting </w:t>
      </w:r>
      <w:r w:rsidR="008C6D43" w:rsidRPr="00EF40FC">
        <w:rPr>
          <w:rFonts w:ascii="Arial" w:hAnsi="Arial" w:cs="Arial"/>
          <w:sz w:val="16"/>
          <w:szCs w:val="16"/>
        </w:rPr>
        <w:t xml:space="preserve">voor </w:t>
      </w:r>
      <w:r w:rsidRPr="00EF40FC">
        <w:rPr>
          <w:rFonts w:ascii="Arial" w:hAnsi="Arial" w:cs="Arial"/>
          <w:sz w:val="16"/>
          <w:szCs w:val="16"/>
        </w:rPr>
        <w:t xml:space="preserve">de aannemingsovereenkomst voor eengezinshuizen </w:t>
      </w:r>
      <w:r w:rsidR="008C6D43" w:rsidRPr="00EF40FC">
        <w:rPr>
          <w:rFonts w:ascii="Arial" w:hAnsi="Arial" w:cs="Arial"/>
          <w:sz w:val="16"/>
          <w:szCs w:val="16"/>
        </w:rPr>
        <w:t xml:space="preserve">(projectmatige bouw) </w:t>
      </w:r>
      <w:r w:rsidRPr="00EF40FC">
        <w:rPr>
          <w:rFonts w:ascii="Arial" w:hAnsi="Arial" w:cs="Arial"/>
          <w:sz w:val="16"/>
          <w:szCs w:val="16"/>
        </w:rPr>
        <w:t xml:space="preserve">en bijbehorende Algemene Voorwaarden,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73EA2" w:rsidRPr="00EF40FC">
        <w:rPr>
          <w:rFonts w:ascii="Arial" w:hAnsi="Arial" w:cs="Arial"/>
          <w:sz w:val="16"/>
          <w:szCs w:val="16"/>
        </w:rPr>
        <w:t xml:space="preserve">januari </w:t>
      </w:r>
      <w:r w:rsidR="00A46610">
        <w:rPr>
          <w:rFonts w:ascii="Arial" w:hAnsi="Arial" w:cs="Arial"/>
          <w:sz w:val="16"/>
          <w:szCs w:val="16"/>
        </w:rPr>
        <w:t>2020</w:t>
      </w:r>
      <w:r w:rsidRPr="00EF40FC">
        <w:rPr>
          <w:rFonts w:ascii="Arial" w:hAnsi="Arial" w:cs="Arial"/>
          <w:sz w:val="16"/>
          <w:szCs w:val="16"/>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8849B2" w14:paraId="5F5E83CB" w14:textId="77777777" w:rsidTr="00485434">
        <w:tc>
          <w:tcPr>
            <w:tcW w:w="9781" w:type="dxa"/>
          </w:tcPr>
          <w:p w14:paraId="39B49254" w14:textId="77777777" w:rsidR="00485434" w:rsidRPr="008849B2" w:rsidRDefault="00485434" w:rsidP="00485434">
            <w:pPr>
              <w:suppressAutoHyphens/>
              <w:jc w:val="center"/>
              <w:rPr>
                <w:rFonts w:ascii="Arial" w:hAnsi="Arial" w:cs="Arial"/>
              </w:rPr>
            </w:pPr>
            <w:r w:rsidRPr="008849B2">
              <w:rPr>
                <w:rFonts w:ascii="Arial" w:hAnsi="Arial" w:cs="Arial"/>
                <w:b/>
              </w:rPr>
              <w:t>Geen notariële eigendomsoverdracht zonder in het bezit te zijn van uw Woningborg-certificaat</w:t>
            </w:r>
          </w:p>
        </w:tc>
      </w:tr>
    </w:tbl>
    <w:p w14:paraId="47F2F66F" w14:textId="77777777" w:rsidR="00485434" w:rsidRPr="008849B2"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8849B2" w14:paraId="70DCFD76" w14:textId="77777777" w:rsidTr="00B73C8F">
        <w:tc>
          <w:tcPr>
            <w:tcW w:w="2127" w:type="dxa"/>
            <w:tcBorders>
              <w:bottom w:val="single" w:sz="4" w:space="0" w:color="auto"/>
            </w:tcBorders>
          </w:tcPr>
          <w:p w14:paraId="4EE4EB8C" w14:textId="77777777" w:rsidR="00485434" w:rsidRPr="008849B2" w:rsidRDefault="00485434" w:rsidP="00485434">
            <w:pPr>
              <w:ind w:left="-70"/>
              <w:rPr>
                <w:rFonts w:ascii="Arial" w:hAnsi="Arial" w:cs="Arial"/>
                <w:color w:val="FF0000"/>
              </w:rPr>
            </w:pPr>
            <w:r w:rsidRPr="008849B2">
              <w:rPr>
                <w:rFonts w:ascii="Arial" w:hAnsi="Arial" w:cs="Arial"/>
                <w:color w:val="FF0000"/>
              </w:rPr>
              <w:t>Planregistratienummer</w:t>
            </w:r>
          </w:p>
        </w:tc>
        <w:tc>
          <w:tcPr>
            <w:tcW w:w="160" w:type="dxa"/>
            <w:tcBorders>
              <w:bottom w:val="single" w:sz="4" w:space="0" w:color="auto"/>
            </w:tcBorders>
          </w:tcPr>
          <w:p w14:paraId="3F2D30ED"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43BAD07C" w14:textId="77777777" w:rsidR="00485434" w:rsidRPr="008849B2" w:rsidRDefault="00485434" w:rsidP="00485434">
            <w:pPr>
              <w:rPr>
                <w:rFonts w:ascii="Arial" w:hAnsi="Arial" w:cs="Arial"/>
                <w:color w:val="FF0000"/>
              </w:rPr>
            </w:pPr>
          </w:p>
        </w:tc>
      </w:tr>
      <w:tr w:rsidR="00485434" w:rsidRPr="008849B2" w14:paraId="358428E7" w14:textId="77777777" w:rsidTr="00B73C8F">
        <w:tc>
          <w:tcPr>
            <w:tcW w:w="2127" w:type="dxa"/>
            <w:tcBorders>
              <w:left w:val="nil"/>
              <w:right w:val="nil"/>
            </w:tcBorders>
          </w:tcPr>
          <w:p w14:paraId="68F47E97" w14:textId="77777777" w:rsidR="00485434" w:rsidRPr="008849B2" w:rsidRDefault="00485434" w:rsidP="00485434">
            <w:pPr>
              <w:ind w:left="-70"/>
              <w:rPr>
                <w:rFonts w:ascii="Arial" w:hAnsi="Arial" w:cs="Arial"/>
                <w:color w:val="FF0000"/>
              </w:rPr>
            </w:pPr>
          </w:p>
        </w:tc>
        <w:tc>
          <w:tcPr>
            <w:tcW w:w="160" w:type="dxa"/>
            <w:tcBorders>
              <w:left w:val="nil"/>
              <w:right w:val="nil"/>
            </w:tcBorders>
          </w:tcPr>
          <w:p w14:paraId="06A96843" w14:textId="77777777" w:rsidR="00485434" w:rsidRPr="008849B2" w:rsidRDefault="00485434" w:rsidP="00485434">
            <w:pPr>
              <w:rPr>
                <w:rFonts w:ascii="Arial" w:hAnsi="Arial" w:cs="Arial"/>
                <w:color w:val="FF0000"/>
              </w:rPr>
            </w:pPr>
          </w:p>
        </w:tc>
        <w:tc>
          <w:tcPr>
            <w:tcW w:w="7494" w:type="dxa"/>
            <w:tcBorders>
              <w:left w:val="nil"/>
              <w:right w:val="nil"/>
            </w:tcBorders>
          </w:tcPr>
          <w:p w14:paraId="2C117A0E" w14:textId="77777777" w:rsidR="00485434" w:rsidRPr="008849B2" w:rsidRDefault="00485434" w:rsidP="00485434">
            <w:pPr>
              <w:rPr>
                <w:rFonts w:ascii="Arial" w:hAnsi="Arial" w:cs="Arial"/>
                <w:color w:val="FF0000"/>
              </w:rPr>
            </w:pPr>
          </w:p>
        </w:tc>
      </w:tr>
      <w:tr w:rsidR="00A46610" w:rsidRPr="008849B2" w14:paraId="1054D24D" w14:textId="77777777" w:rsidTr="00A46610">
        <w:tc>
          <w:tcPr>
            <w:tcW w:w="2127" w:type="dxa"/>
            <w:tcBorders>
              <w:bottom w:val="single" w:sz="4" w:space="0" w:color="auto"/>
            </w:tcBorders>
          </w:tcPr>
          <w:p w14:paraId="5E9B8057" w14:textId="748CCD7D" w:rsidR="00A46610" w:rsidRPr="008849B2" w:rsidRDefault="00A46610" w:rsidP="00A46610">
            <w:pPr>
              <w:ind w:left="-70"/>
              <w:rPr>
                <w:rFonts w:ascii="Arial" w:hAnsi="Arial" w:cs="Arial"/>
                <w:color w:val="FF0000"/>
              </w:rPr>
            </w:pPr>
            <w:r>
              <w:rPr>
                <w:rFonts w:ascii="Arial" w:hAnsi="Arial" w:cs="Arial"/>
                <w:color w:val="FF0000"/>
              </w:rPr>
              <w:t>Planomschrijving</w:t>
            </w:r>
          </w:p>
        </w:tc>
        <w:tc>
          <w:tcPr>
            <w:tcW w:w="160" w:type="dxa"/>
            <w:tcBorders>
              <w:bottom w:val="single" w:sz="4" w:space="0" w:color="auto"/>
            </w:tcBorders>
          </w:tcPr>
          <w:p w14:paraId="0E977761" w14:textId="77777777" w:rsidR="00A46610" w:rsidRPr="008849B2" w:rsidRDefault="00A46610" w:rsidP="00A46610">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63CB7BAF" w14:textId="77777777" w:rsidR="00A46610" w:rsidRPr="008849B2" w:rsidRDefault="00A46610" w:rsidP="00A46610">
            <w:pPr>
              <w:rPr>
                <w:rFonts w:ascii="Arial" w:hAnsi="Arial" w:cs="Arial"/>
                <w:color w:val="FF0000"/>
              </w:rPr>
            </w:pPr>
          </w:p>
        </w:tc>
      </w:tr>
      <w:tr w:rsidR="00A46610" w:rsidRPr="008849B2" w14:paraId="3491743B" w14:textId="77777777" w:rsidTr="00A46610">
        <w:tc>
          <w:tcPr>
            <w:tcW w:w="2127" w:type="dxa"/>
            <w:tcBorders>
              <w:left w:val="nil"/>
              <w:right w:val="nil"/>
            </w:tcBorders>
          </w:tcPr>
          <w:p w14:paraId="36793E76" w14:textId="77777777" w:rsidR="00A46610" w:rsidRPr="008849B2" w:rsidRDefault="00A46610" w:rsidP="00485434">
            <w:pPr>
              <w:ind w:left="-70"/>
              <w:rPr>
                <w:rFonts w:ascii="Arial" w:hAnsi="Arial" w:cs="Arial"/>
                <w:color w:val="FF0000"/>
              </w:rPr>
            </w:pPr>
          </w:p>
        </w:tc>
        <w:tc>
          <w:tcPr>
            <w:tcW w:w="160" w:type="dxa"/>
            <w:tcBorders>
              <w:left w:val="nil"/>
              <w:right w:val="nil"/>
            </w:tcBorders>
          </w:tcPr>
          <w:p w14:paraId="645DFCB9" w14:textId="77777777" w:rsidR="00A46610" w:rsidRPr="008849B2" w:rsidRDefault="00A46610" w:rsidP="00485434">
            <w:pPr>
              <w:rPr>
                <w:rFonts w:ascii="Arial" w:hAnsi="Arial" w:cs="Arial"/>
                <w:color w:val="FF0000"/>
              </w:rPr>
            </w:pPr>
          </w:p>
        </w:tc>
        <w:tc>
          <w:tcPr>
            <w:tcW w:w="7494" w:type="dxa"/>
            <w:tcBorders>
              <w:left w:val="nil"/>
              <w:right w:val="nil"/>
            </w:tcBorders>
          </w:tcPr>
          <w:p w14:paraId="04B52678" w14:textId="77777777" w:rsidR="00A46610" w:rsidRPr="008849B2" w:rsidRDefault="00A46610" w:rsidP="00485434">
            <w:pPr>
              <w:rPr>
                <w:rFonts w:ascii="Arial" w:hAnsi="Arial" w:cs="Arial"/>
                <w:color w:val="FF0000"/>
              </w:rPr>
            </w:pPr>
          </w:p>
        </w:tc>
      </w:tr>
      <w:tr w:rsidR="00485434" w:rsidRPr="008849B2" w14:paraId="26314B55" w14:textId="77777777" w:rsidTr="00B73C8F">
        <w:tc>
          <w:tcPr>
            <w:tcW w:w="2127" w:type="dxa"/>
          </w:tcPr>
          <w:p w14:paraId="2A21FA24" w14:textId="77777777" w:rsidR="00485434" w:rsidRPr="008849B2" w:rsidRDefault="00485434" w:rsidP="00485434">
            <w:pPr>
              <w:ind w:left="-70"/>
              <w:rPr>
                <w:rFonts w:ascii="Arial" w:hAnsi="Arial" w:cs="Arial"/>
                <w:color w:val="FF0000"/>
              </w:rPr>
            </w:pPr>
            <w:r w:rsidRPr="008849B2">
              <w:rPr>
                <w:rFonts w:ascii="Arial" w:hAnsi="Arial" w:cs="Arial"/>
                <w:color w:val="FF0000"/>
              </w:rPr>
              <w:t>Bouwnummer</w:t>
            </w:r>
          </w:p>
        </w:tc>
        <w:tc>
          <w:tcPr>
            <w:tcW w:w="160" w:type="dxa"/>
          </w:tcPr>
          <w:p w14:paraId="7485F0D8"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Pr>
          <w:p w14:paraId="51759065" w14:textId="77777777" w:rsidR="00485434" w:rsidRPr="008849B2" w:rsidRDefault="00485434" w:rsidP="00485434">
            <w:pPr>
              <w:rPr>
                <w:rFonts w:ascii="Arial" w:hAnsi="Arial" w:cs="Arial"/>
                <w:color w:val="FF0000"/>
              </w:rPr>
            </w:pPr>
          </w:p>
        </w:tc>
      </w:tr>
    </w:tbl>
    <w:p w14:paraId="4C23D126" w14:textId="77777777" w:rsidR="00640FC6" w:rsidRPr="008849B2" w:rsidRDefault="00640FC6" w:rsidP="00560752">
      <w:pPr>
        <w:suppressAutoHyphens/>
        <w:rPr>
          <w:rFonts w:ascii="Arial" w:hAnsi="Arial" w:cs="Arial"/>
        </w:rPr>
      </w:pPr>
    </w:p>
    <w:p w14:paraId="151B6D68" w14:textId="77777777"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8F032A">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8F032A">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8F032A">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8F032A">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8F032A">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8F032A">
        <w:tc>
          <w:tcPr>
            <w:tcW w:w="3384" w:type="dxa"/>
          </w:tcPr>
          <w:p w14:paraId="74958C3C" w14:textId="77777777" w:rsidR="00B62C39" w:rsidRPr="008849B2" w:rsidRDefault="00B62C39" w:rsidP="00B62C39">
            <w:pPr>
              <w:ind w:left="-70"/>
              <w:rPr>
                <w:rFonts w:ascii="Arial" w:hAnsi="Arial" w:cs="Arial"/>
              </w:rPr>
            </w:pPr>
            <w:r w:rsidRPr="008849B2">
              <w:rPr>
                <w:rFonts w:ascii="Arial" w:hAnsi="Arial" w:cs="Arial"/>
              </w:rPr>
              <w:t>K.v.K.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8F032A">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57B4B3C4" w14:textId="77777777" w:rsidTr="008F032A">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8F032A">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8F032A">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8F032A">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77777777" w:rsidR="00B62C39" w:rsidRPr="008849B2" w:rsidRDefault="00B62C39" w:rsidP="00B62C39">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9C11C1" w:rsidRPr="008849B2">
        <w:rPr>
          <w:rFonts w:ascii="Arial" w:hAnsi="Arial" w:cs="Arial"/>
          <w:b/>
        </w:rPr>
        <w:t>Ondernemer</w:t>
      </w:r>
      <w:r w:rsidRPr="008849B2">
        <w:rPr>
          <w:rFonts w:ascii="Arial" w:hAnsi="Arial" w:cs="Arial"/>
        </w:rPr>
        <w:t xml:space="preserve">", ingeschreven bij </w:t>
      </w:r>
      <w:r w:rsidR="00150B42" w:rsidRPr="008849B2">
        <w:rPr>
          <w:rFonts w:ascii="Arial" w:hAnsi="Arial" w:cs="Arial"/>
        </w:rPr>
        <w:t>Woningborg</w:t>
      </w:r>
      <w:r w:rsidRPr="008849B2">
        <w:rPr>
          <w:rFonts w:ascii="Arial" w:hAnsi="Arial" w:cs="Arial"/>
        </w:rPr>
        <w:t xml:space="preserve"> N.V.</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Woningborg</w:t>
      </w:r>
      <w:r w:rsidRPr="008849B2">
        <w:rPr>
          <w:rFonts w:ascii="Arial" w:hAnsi="Arial" w:cs="Arial"/>
        </w:rPr>
        <w:t>”; en</w:t>
      </w:r>
    </w:p>
    <w:p w14:paraId="664C706F" w14:textId="77777777" w:rsidR="00B62C39" w:rsidRPr="00B01CAF"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B01CAF" w14:paraId="14CE5FA8" w14:textId="77777777" w:rsidTr="008F032A">
        <w:tc>
          <w:tcPr>
            <w:tcW w:w="3384" w:type="dxa"/>
          </w:tcPr>
          <w:p w14:paraId="1D82305D" w14:textId="77777777" w:rsidR="00B62C39" w:rsidRPr="00B73C8F" w:rsidRDefault="00B62C39" w:rsidP="00B62C39">
            <w:pPr>
              <w:ind w:left="-70"/>
              <w:rPr>
                <w:rFonts w:ascii="Arial" w:hAnsi="Arial" w:cs="Arial"/>
              </w:rPr>
            </w:pPr>
            <w:r w:rsidRPr="00B73C8F">
              <w:rPr>
                <w:rFonts w:ascii="Arial" w:hAnsi="Arial" w:cs="Arial"/>
              </w:rPr>
              <w:t>Achternaam</w:t>
            </w:r>
          </w:p>
        </w:tc>
        <w:tc>
          <w:tcPr>
            <w:tcW w:w="160" w:type="dxa"/>
          </w:tcPr>
          <w:p w14:paraId="268611B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06165BB" w14:textId="77777777" w:rsidR="00B62C39" w:rsidRPr="00B73C8F" w:rsidRDefault="00B62C39" w:rsidP="00B62C39">
            <w:pPr>
              <w:rPr>
                <w:rFonts w:ascii="Arial" w:hAnsi="Arial" w:cs="Arial"/>
              </w:rPr>
            </w:pPr>
          </w:p>
        </w:tc>
        <w:tc>
          <w:tcPr>
            <w:tcW w:w="2268" w:type="dxa"/>
          </w:tcPr>
          <w:p w14:paraId="338873C7" w14:textId="77777777" w:rsidR="00B62C39" w:rsidRPr="00B73C8F" w:rsidRDefault="00B62C39" w:rsidP="00B62C39">
            <w:pPr>
              <w:tabs>
                <w:tab w:val="left" w:pos="6237"/>
              </w:tabs>
              <w:ind w:left="71" w:hanging="71"/>
              <w:jc w:val="right"/>
              <w:rPr>
                <w:rFonts w:ascii="Arial" w:hAnsi="Arial" w:cs="Arial"/>
              </w:rPr>
            </w:pPr>
            <w:r w:rsidRPr="00B73C8F">
              <w:rPr>
                <w:rFonts w:ascii="Arial" w:hAnsi="Arial" w:cs="Arial"/>
              </w:rPr>
              <w:t>Man / Vrouw *)</w:t>
            </w:r>
          </w:p>
        </w:tc>
      </w:tr>
      <w:tr w:rsidR="00B62C39" w:rsidRPr="00B01CAF" w14:paraId="10546673" w14:textId="77777777" w:rsidTr="008F032A">
        <w:tc>
          <w:tcPr>
            <w:tcW w:w="3384" w:type="dxa"/>
          </w:tcPr>
          <w:p w14:paraId="4C386109"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9EF682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607C018D" w14:textId="77777777" w:rsidR="00B62C39" w:rsidRPr="00B73C8F" w:rsidRDefault="00B62C39" w:rsidP="00B62C39">
            <w:pPr>
              <w:rPr>
                <w:rFonts w:ascii="Arial" w:hAnsi="Arial" w:cs="Arial"/>
              </w:rPr>
            </w:pPr>
          </w:p>
        </w:tc>
      </w:tr>
      <w:tr w:rsidR="00B62C39" w:rsidRPr="00B01CAF" w14:paraId="67402A9B" w14:textId="77777777" w:rsidTr="008F032A">
        <w:tc>
          <w:tcPr>
            <w:tcW w:w="3384" w:type="dxa"/>
          </w:tcPr>
          <w:p w14:paraId="10EB16A8" w14:textId="77777777" w:rsidR="00B62C39" w:rsidRPr="00B01CAF" w:rsidRDefault="00B62C39" w:rsidP="00B62C39">
            <w:pPr>
              <w:ind w:left="-70"/>
              <w:rPr>
                <w:rFonts w:ascii="Arial" w:hAnsi="Arial" w:cs="Arial"/>
              </w:rPr>
            </w:pPr>
            <w:r w:rsidRPr="00B01CAF">
              <w:rPr>
                <w:rFonts w:ascii="Arial" w:hAnsi="Arial" w:cs="Arial"/>
              </w:rPr>
              <w:t>Voorna(a)m(en)</w:t>
            </w:r>
          </w:p>
        </w:tc>
        <w:tc>
          <w:tcPr>
            <w:tcW w:w="160" w:type="dxa"/>
          </w:tcPr>
          <w:p w14:paraId="25D0EC72"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B0B9AD8" w14:textId="77777777" w:rsidR="00B62C39" w:rsidRPr="00B73C8F" w:rsidRDefault="00B62C39" w:rsidP="00B62C39">
            <w:pPr>
              <w:rPr>
                <w:rFonts w:ascii="Arial" w:hAnsi="Arial" w:cs="Arial"/>
              </w:rPr>
            </w:pPr>
          </w:p>
        </w:tc>
      </w:tr>
      <w:tr w:rsidR="00B62C39" w:rsidRPr="00B01CAF" w14:paraId="309FFFAC" w14:textId="77777777" w:rsidTr="008F032A">
        <w:tc>
          <w:tcPr>
            <w:tcW w:w="3384" w:type="dxa"/>
          </w:tcPr>
          <w:p w14:paraId="23AF69DB"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1B7CBF77"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1BCA07F5" w14:textId="77777777" w:rsidR="00B62C39" w:rsidRPr="00B73C8F" w:rsidRDefault="00B62C39" w:rsidP="00B62C39">
            <w:pPr>
              <w:rPr>
                <w:rFonts w:ascii="Arial" w:hAnsi="Arial" w:cs="Arial"/>
              </w:rPr>
            </w:pPr>
          </w:p>
        </w:tc>
      </w:tr>
      <w:tr w:rsidR="00B62C39" w:rsidRPr="00B01CAF" w14:paraId="64A61726" w14:textId="77777777" w:rsidTr="008F032A">
        <w:tc>
          <w:tcPr>
            <w:tcW w:w="3384" w:type="dxa"/>
          </w:tcPr>
          <w:p w14:paraId="05202FC5"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3ED55A94"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1A00BA95" w14:textId="77777777" w:rsidR="00B62C39" w:rsidRPr="00B73C8F" w:rsidRDefault="00B62C39" w:rsidP="00B62C39">
            <w:pPr>
              <w:rPr>
                <w:rFonts w:ascii="Arial" w:hAnsi="Arial" w:cs="Arial"/>
              </w:rPr>
            </w:pPr>
          </w:p>
        </w:tc>
        <w:tc>
          <w:tcPr>
            <w:tcW w:w="5245" w:type="dxa"/>
            <w:gridSpan w:val="2"/>
          </w:tcPr>
          <w:p w14:paraId="29029F4D" w14:textId="77777777" w:rsidR="00B62C39" w:rsidRPr="00B73C8F" w:rsidRDefault="00B62C39" w:rsidP="00B62C39">
            <w:pPr>
              <w:rPr>
                <w:rFonts w:ascii="Arial" w:hAnsi="Arial" w:cs="Arial"/>
              </w:rPr>
            </w:pPr>
          </w:p>
        </w:tc>
      </w:tr>
      <w:tr w:rsidR="00B62C39" w:rsidRPr="00B01CAF" w14:paraId="4E152914" w14:textId="77777777" w:rsidTr="008F032A">
        <w:tc>
          <w:tcPr>
            <w:tcW w:w="3384" w:type="dxa"/>
          </w:tcPr>
          <w:p w14:paraId="6DB4F259" w14:textId="14F95886"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51C23F6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4077B62" w14:textId="77777777" w:rsidR="00B62C39" w:rsidRPr="00B73C8F" w:rsidRDefault="00B62C39" w:rsidP="00B62C39">
            <w:pPr>
              <w:rPr>
                <w:rFonts w:ascii="Arial" w:hAnsi="Arial" w:cs="Arial"/>
              </w:rPr>
            </w:pPr>
          </w:p>
        </w:tc>
      </w:tr>
      <w:tr w:rsidR="00B62C39" w:rsidRPr="00B01CAF" w14:paraId="638671E0" w14:textId="77777777" w:rsidTr="008F032A">
        <w:tc>
          <w:tcPr>
            <w:tcW w:w="3384" w:type="dxa"/>
          </w:tcPr>
          <w:p w14:paraId="1EE28E99" w14:textId="3CC5BC09"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7485454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7C0338D" w14:textId="77777777" w:rsidR="00B62C39" w:rsidRPr="00B73C8F" w:rsidRDefault="00B62C39" w:rsidP="00B62C39">
            <w:pPr>
              <w:rPr>
                <w:rFonts w:ascii="Arial" w:hAnsi="Arial" w:cs="Arial"/>
              </w:rPr>
            </w:pPr>
          </w:p>
        </w:tc>
      </w:tr>
      <w:tr w:rsidR="00B62C39" w:rsidRPr="00B01CAF" w14:paraId="1B797D17" w14:textId="77777777" w:rsidTr="008F032A">
        <w:tc>
          <w:tcPr>
            <w:tcW w:w="3384" w:type="dxa"/>
          </w:tcPr>
          <w:p w14:paraId="1540CFCD" w14:textId="77777777" w:rsidR="00B62C39" w:rsidRPr="00B01CAF" w:rsidRDefault="00B62C39" w:rsidP="00B62C39">
            <w:pPr>
              <w:ind w:left="-70"/>
              <w:rPr>
                <w:rFonts w:ascii="Arial" w:hAnsi="Arial" w:cs="Arial"/>
              </w:rPr>
            </w:pPr>
          </w:p>
        </w:tc>
        <w:tc>
          <w:tcPr>
            <w:tcW w:w="160" w:type="dxa"/>
          </w:tcPr>
          <w:p w14:paraId="7270BA12" w14:textId="77777777" w:rsidR="00B62C39" w:rsidRPr="00B73C8F" w:rsidRDefault="00B62C39" w:rsidP="00B62C39">
            <w:pPr>
              <w:rPr>
                <w:rFonts w:ascii="Arial" w:hAnsi="Arial" w:cs="Arial"/>
              </w:rPr>
            </w:pPr>
          </w:p>
        </w:tc>
        <w:tc>
          <w:tcPr>
            <w:tcW w:w="6237" w:type="dxa"/>
            <w:gridSpan w:val="3"/>
          </w:tcPr>
          <w:p w14:paraId="699F3322" w14:textId="77777777" w:rsidR="00B62C39" w:rsidRPr="00B73C8F" w:rsidRDefault="00B62C39" w:rsidP="00B62C39">
            <w:pPr>
              <w:rPr>
                <w:rFonts w:ascii="Arial" w:hAnsi="Arial" w:cs="Arial"/>
              </w:rPr>
            </w:pPr>
          </w:p>
        </w:tc>
      </w:tr>
      <w:tr w:rsidR="00B62C39" w:rsidRPr="00B01CAF" w14:paraId="1D8EB5E4" w14:textId="77777777" w:rsidTr="008F032A">
        <w:tc>
          <w:tcPr>
            <w:tcW w:w="3384" w:type="dxa"/>
          </w:tcPr>
          <w:p w14:paraId="1EC097C0" w14:textId="77777777" w:rsidR="00B62C39" w:rsidRPr="00B01CAF" w:rsidRDefault="00B62C39" w:rsidP="00B62C39">
            <w:pPr>
              <w:ind w:left="-70"/>
              <w:rPr>
                <w:rFonts w:ascii="Arial" w:hAnsi="Arial" w:cs="Arial"/>
              </w:rPr>
            </w:pPr>
            <w:r w:rsidRPr="00B01CAF">
              <w:rPr>
                <w:rFonts w:ascii="Arial" w:hAnsi="Arial" w:cs="Arial"/>
              </w:rPr>
              <w:t>Burgerlijke staat</w:t>
            </w:r>
          </w:p>
        </w:tc>
        <w:tc>
          <w:tcPr>
            <w:tcW w:w="160" w:type="dxa"/>
          </w:tcPr>
          <w:p w14:paraId="5D8A63A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11E2C1A" w14:textId="77777777" w:rsidR="00B62C39" w:rsidRPr="00B73C8F" w:rsidRDefault="00B62C39" w:rsidP="00B62C39">
            <w:pPr>
              <w:rPr>
                <w:rFonts w:ascii="Arial" w:hAnsi="Arial" w:cs="Arial"/>
              </w:rPr>
            </w:pPr>
            <w:r w:rsidRPr="00B73C8F">
              <w:rPr>
                <w:rFonts w:ascii="Arial" w:hAnsi="Arial" w:cs="Arial"/>
              </w:rPr>
              <w:t>Ongehuwd / samenwonend met / gehuwd met / voornemens te huwen met / geregistreerd als partner met</w:t>
            </w:r>
            <w:r w:rsidR="00735923" w:rsidRPr="00B73C8F">
              <w:rPr>
                <w:rFonts w:ascii="Arial" w:hAnsi="Arial" w:cs="Arial"/>
              </w:rPr>
              <w:t xml:space="preserve"> / alleenstaand</w:t>
            </w:r>
            <w:r w:rsidRPr="00B73C8F">
              <w:rPr>
                <w:rFonts w:ascii="Arial" w:hAnsi="Arial" w:cs="Arial"/>
              </w:rPr>
              <w:t>*)</w:t>
            </w:r>
          </w:p>
        </w:tc>
      </w:tr>
      <w:tr w:rsidR="00B62C39" w:rsidRPr="00B01CAF" w14:paraId="379901BB" w14:textId="77777777" w:rsidTr="008F032A">
        <w:tc>
          <w:tcPr>
            <w:tcW w:w="3384" w:type="dxa"/>
          </w:tcPr>
          <w:p w14:paraId="06E4BA82" w14:textId="77777777" w:rsidR="00B62C39" w:rsidRPr="00B01CAF" w:rsidRDefault="00B62C39" w:rsidP="00B62C39">
            <w:pPr>
              <w:ind w:left="-70"/>
              <w:rPr>
                <w:rFonts w:ascii="Arial" w:hAnsi="Arial" w:cs="Arial"/>
              </w:rPr>
            </w:pPr>
          </w:p>
        </w:tc>
        <w:tc>
          <w:tcPr>
            <w:tcW w:w="160" w:type="dxa"/>
          </w:tcPr>
          <w:p w14:paraId="0FD3B611" w14:textId="77777777" w:rsidR="00B62C39" w:rsidRPr="00B73C8F" w:rsidRDefault="00B62C39" w:rsidP="00B62C39">
            <w:pPr>
              <w:rPr>
                <w:rFonts w:ascii="Arial" w:hAnsi="Arial" w:cs="Arial"/>
              </w:rPr>
            </w:pPr>
          </w:p>
        </w:tc>
        <w:tc>
          <w:tcPr>
            <w:tcW w:w="6237" w:type="dxa"/>
            <w:gridSpan w:val="3"/>
          </w:tcPr>
          <w:p w14:paraId="47FC5D6D" w14:textId="77777777" w:rsidR="00B62C39" w:rsidRPr="00B73C8F" w:rsidRDefault="00B62C39" w:rsidP="00B62C39">
            <w:pPr>
              <w:rPr>
                <w:rFonts w:ascii="Arial" w:hAnsi="Arial" w:cs="Arial"/>
              </w:rPr>
            </w:pPr>
          </w:p>
        </w:tc>
      </w:tr>
      <w:tr w:rsidR="00B62C39" w:rsidRPr="00B01CAF" w14:paraId="0A149D18" w14:textId="77777777" w:rsidTr="008F032A">
        <w:tc>
          <w:tcPr>
            <w:tcW w:w="3384" w:type="dxa"/>
          </w:tcPr>
          <w:p w14:paraId="03E42254" w14:textId="77777777" w:rsidR="00B62C39" w:rsidRPr="00B01CAF" w:rsidRDefault="00B62C39" w:rsidP="00B62C39">
            <w:pPr>
              <w:ind w:left="-70"/>
              <w:rPr>
                <w:rFonts w:ascii="Arial" w:hAnsi="Arial" w:cs="Arial"/>
              </w:rPr>
            </w:pPr>
            <w:r w:rsidRPr="00B01CAF">
              <w:rPr>
                <w:rFonts w:ascii="Arial" w:hAnsi="Arial" w:cs="Arial"/>
              </w:rPr>
              <w:t>Achternaam</w:t>
            </w:r>
          </w:p>
        </w:tc>
        <w:tc>
          <w:tcPr>
            <w:tcW w:w="160" w:type="dxa"/>
          </w:tcPr>
          <w:p w14:paraId="6205974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B886EEF" w14:textId="77777777" w:rsidR="00B62C39" w:rsidRPr="00B73C8F" w:rsidRDefault="00B62C39" w:rsidP="00B62C39">
            <w:pPr>
              <w:rPr>
                <w:rFonts w:ascii="Arial" w:hAnsi="Arial" w:cs="Arial"/>
              </w:rPr>
            </w:pPr>
          </w:p>
        </w:tc>
        <w:tc>
          <w:tcPr>
            <w:tcW w:w="2268" w:type="dxa"/>
          </w:tcPr>
          <w:p w14:paraId="0C1483E5" w14:textId="77777777" w:rsidR="00B62C39" w:rsidRPr="00B73C8F" w:rsidRDefault="00B62C39" w:rsidP="00B62C39">
            <w:pPr>
              <w:ind w:left="71"/>
              <w:jc w:val="right"/>
              <w:rPr>
                <w:rFonts w:ascii="Arial" w:hAnsi="Arial" w:cs="Arial"/>
              </w:rPr>
            </w:pPr>
            <w:r w:rsidRPr="00B73C8F">
              <w:rPr>
                <w:rFonts w:ascii="Arial" w:hAnsi="Arial" w:cs="Arial"/>
              </w:rPr>
              <w:t>Man / Vrouw *)</w:t>
            </w:r>
          </w:p>
        </w:tc>
      </w:tr>
      <w:tr w:rsidR="00B62C39" w:rsidRPr="00B01CAF" w14:paraId="76992E50" w14:textId="77777777" w:rsidTr="008F032A">
        <w:tc>
          <w:tcPr>
            <w:tcW w:w="3384" w:type="dxa"/>
          </w:tcPr>
          <w:p w14:paraId="53DB5E56"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1BEE10F"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2CCD1CB" w14:textId="77777777" w:rsidR="00B62C39" w:rsidRPr="00B73C8F" w:rsidRDefault="00B62C39" w:rsidP="00B62C39">
            <w:pPr>
              <w:rPr>
                <w:rFonts w:ascii="Arial" w:hAnsi="Arial" w:cs="Arial"/>
              </w:rPr>
            </w:pPr>
          </w:p>
        </w:tc>
      </w:tr>
      <w:tr w:rsidR="00B62C39" w:rsidRPr="00B01CAF" w14:paraId="38FA4AE3" w14:textId="77777777" w:rsidTr="008F032A">
        <w:tc>
          <w:tcPr>
            <w:tcW w:w="3384" w:type="dxa"/>
          </w:tcPr>
          <w:p w14:paraId="6D929D88" w14:textId="77777777" w:rsidR="00B62C39" w:rsidRPr="00B01CAF" w:rsidRDefault="00B62C39" w:rsidP="00B62C39">
            <w:pPr>
              <w:ind w:left="-70"/>
              <w:rPr>
                <w:rFonts w:ascii="Arial" w:hAnsi="Arial" w:cs="Arial"/>
              </w:rPr>
            </w:pPr>
            <w:r w:rsidRPr="00B01CAF">
              <w:rPr>
                <w:rFonts w:ascii="Arial" w:hAnsi="Arial" w:cs="Arial"/>
              </w:rPr>
              <w:t>Voorna(a)m(en)</w:t>
            </w:r>
          </w:p>
        </w:tc>
        <w:tc>
          <w:tcPr>
            <w:tcW w:w="160" w:type="dxa"/>
          </w:tcPr>
          <w:p w14:paraId="2CB26EF5"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4576CEB" w14:textId="77777777" w:rsidR="00B62C39" w:rsidRPr="00B73C8F" w:rsidRDefault="00B62C39" w:rsidP="00B62C39">
            <w:pPr>
              <w:rPr>
                <w:rFonts w:ascii="Arial" w:hAnsi="Arial" w:cs="Arial"/>
              </w:rPr>
            </w:pPr>
          </w:p>
        </w:tc>
      </w:tr>
      <w:tr w:rsidR="00B62C39" w:rsidRPr="00B01CAF" w14:paraId="5E09BD16" w14:textId="77777777" w:rsidTr="008F032A">
        <w:tc>
          <w:tcPr>
            <w:tcW w:w="3384" w:type="dxa"/>
          </w:tcPr>
          <w:p w14:paraId="7517C64C"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2C1F37A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4A73785" w14:textId="77777777" w:rsidR="00B62C39" w:rsidRPr="00B73C8F" w:rsidRDefault="00B62C39" w:rsidP="00B62C39">
            <w:pPr>
              <w:rPr>
                <w:rFonts w:ascii="Arial" w:hAnsi="Arial" w:cs="Arial"/>
              </w:rPr>
            </w:pPr>
          </w:p>
        </w:tc>
      </w:tr>
      <w:tr w:rsidR="00B62C39" w:rsidRPr="00B01CAF" w14:paraId="7C8BD5C3" w14:textId="77777777" w:rsidTr="008F032A">
        <w:tc>
          <w:tcPr>
            <w:tcW w:w="3384" w:type="dxa"/>
          </w:tcPr>
          <w:p w14:paraId="36A7D1AE"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5F23CE23"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7BA7EAF4" w14:textId="77777777" w:rsidR="00B62C39" w:rsidRPr="00B73C8F" w:rsidRDefault="00B62C39" w:rsidP="00B62C39">
            <w:pPr>
              <w:rPr>
                <w:rFonts w:ascii="Arial" w:hAnsi="Arial" w:cs="Arial"/>
              </w:rPr>
            </w:pPr>
          </w:p>
        </w:tc>
        <w:tc>
          <w:tcPr>
            <w:tcW w:w="5245" w:type="dxa"/>
            <w:gridSpan w:val="2"/>
          </w:tcPr>
          <w:p w14:paraId="73ED9576" w14:textId="77777777" w:rsidR="00B62C39" w:rsidRPr="00B73C8F" w:rsidRDefault="00B62C39" w:rsidP="00B62C39">
            <w:pPr>
              <w:rPr>
                <w:rFonts w:ascii="Arial" w:hAnsi="Arial" w:cs="Arial"/>
              </w:rPr>
            </w:pPr>
          </w:p>
        </w:tc>
      </w:tr>
      <w:tr w:rsidR="00B62C39" w:rsidRPr="00B01CAF" w14:paraId="0AE0E452" w14:textId="77777777" w:rsidTr="008F032A">
        <w:tc>
          <w:tcPr>
            <w:tcW w:w="3384" w:type="dxa"/>
          </w:tcPr>
          <w:p w14:paraId="39132005" w14:textId="08CB7752"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2DC0261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F827575" w14:textId="77777777" w:rsidR="00B62C39" w:rsidRPr="00B73C8F" w:rsidRDefault="00B62C39" w:rsidP="00B62C39">
            <w:pPr>
              <w:rPr>
                <w:rFonts w:ascii="Arial" w:hAnsi="Arial" w:cs="Arial"/>
              </w:rPr>
            </w:pPr>
          </w:p>
        </w:tc>
      </w:tr>
      <w:tr w:rsidR="00B62C39" w:rsidRPr="00B01CAF" w14:paraId="2C03729D" w14:textId="77777777" w:rsidTr="008F032A">
        <w:tc>
          <w:tcPr>
            <w:tcW w:w="3384" w:type="dxa"/>
          </w:tcPr>
          <w:p w14:paraId="2C075902" w14:textId="00AD344C"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30EE5AC0"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31C33FE" w14:textId="77777777" w:rsidR="00B62C39" w:rsidRPr="00B73C8F" w:rsidRDefault="00B62C39" w:rsidP="00B62C39">
            <w:pPr>
              <w:rPr>
                <w:rFonts w:ascii="Arial" w:hAnsi="Arial" w:cs="Arial"/>
              </w:rPr>
            </w:pPr>
          </w:p>
        </w:tc>
      </w:tr>
    </w:tbl>
    <w:p w14:paraId="1E0307A1" w14:textId="77777777" w:rsidR="00B62C39" w:rsidRPr="00B01CAF"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lastRenderedPageBreak/>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77777777" w:rsidR="00640FC6" w:rsidRPr="008849B2" w:rsidRDefault="00640FC6" w:rsidP="00560752">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9C11C1" w:rsidRPr="008849B2">
        <w:rPr>
          <w:rFonts w:ascii="Arial" w:hAnsi="Arial" w:cs="Arial"/>
          <w:b/>
        </w:rPr>
        <w:t>Verkrijger”</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r w:rsidRPr="008849B2">
        <w:rPr>
          <w:rFonts w:ascii="Arial" w:hAnsi="Arial" w:cs="Arial"/>
        </w:rPr>
        <w:t>in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is of zal worden verkocht.</w:t>
      </w:r>
    </w:p>
    <w:p w14:paraId="6329987C"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9C11C1" w:rsidRPr="008849B2">
        <w:rPr>
          <w:rFonts w:ascii="Arial" w:hAnsi="Arial" w:cs="Arial"/>
        </w:rPr>
        <w:t>Ondernemer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r w:rsidRPr="008849B2">
        <w:rPr>
          <w:rFonts w:ascii="Arial" w:hAnsi="Arial" w:cs="Arial"/>
        </w:rPr>
        <w:t xml:space="preserve">zijn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7777777"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geeft opdracht en de </w:t>
      </w:r>
      <w:r w:rsidR="009C11C1" w:rsidRPr="008849B2">
        <w:rPr>
          <w:rFonts w:ascii="Arial" w:hAnsi="Arial" w:cs="Arial"/>
        </w:rPr>
        <w:t>Ondernemer</w:t>
      </w:r>
      <w:r w:rsidRPr="008849B2">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opstal(len), (af) te bouwen naar de eis van goed en deugdelijk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002254">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77777777" w:rsidR="00002254" w:rsidRPr="008849B2" w:rsidRDefault="00002254" w:rsidP="00002254">
            <w:pPr>
              <w:suppressAutoHyphens/>
              <w:ind w:left="-108"/>
              <w:rPr>
                <w:rFonts w:ascii="Arial" w:hAnsi="Arial" w:cs="Arial"/>
              </w:rPr>
            </w:pPr>
            <w:r w:rsidRPr="008849B2">
              <w:rPr>
                <w:rFonts w:ascii="Arial" w:hAnsi="Arial" w:cs="Arial"/>
              </w:rPr>
              <w:t>de per de in het hoofd van deze akte genoemde datum van overeenkomen verschuldigde en in artikel 4 lid 3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002254">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002254">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002254">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002254">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77777777" w:rsidR="00C0393D" w:rsidRPr="008849B2" w:rsidRDefault="00C0393D" w:rsidP="00365DE6">
            <w:pPr>
              <w:suppressAutoHyphens/>
              <w:ind w:left="-108"/>
              <w:rPr>
                <w:rFonts w:ascii="Arial" w:hAnsi="Arial" w:cs="Arial"/>
              </w:rPr>
            </w:pPr>
            <w:r w:rsidRPr="008849B2">
              <w:rPr>
                <w:rFonts w:ascii="Arial" w:hAnsi="Arial" w:cs="Arial"/>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002254">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002254">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7777777" w:rsidR="00640FC6" w:rsidRPr="00DC6957" w:rsidRDefault="00640FC6" w:rsidP="00AC7FBF">
      <w:pPr>
        <w:tabs>
          <w:tab w:val="left" w:pos="7230"/>
          <w:tab w:val="right" w:pos="9072"/>
        </w:tabs>
        <w:suppressAutoHyphens/>
        <w:rPr>
          <w:rFonts w:ascii="Arial" w:hAnsi="Arial" w:cs="Arial"/>
        </w:rPr>
      </w:pPr>
    </w:p>
    <w:p w14:paraId="4CB98680" w14:textId="77777777" w:rsidR="00A84937" w:rsidRPr="00DC6957"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DC6957">
        <w:rPr>
          <w:rFonts w:cs="Arial"/>
          <w:color w:val="auto"/>
          <w:sz w:val="20"/>
        </w:rPr>
        <w:t>De Ondernemer draagt er zorg voor dat deze akte onder berusting van de Notaris wordt gesteld en dat een kopie van deze akte, tezamen met de hierboven genoemde, door beide partijen gewaarmerkte, bijlagen aan de Verkrijger ter hand wordt gesteld.</w:t>
      </w:r>
    </w:p>
    <w:p w14:paraId="0469B9F1" w14:textId="77777777" w:rsidR="00A84937" w:rsidRPr="00DC6957" w:rsidRDefault="00A84937" w:rsidP="00A84937">
      <w:pPr>
        <w:suppressAutoHyphens/>
        <w:rPr>
          <w:rFonts w:ascii="Arial" w:hAnsi="Arial" w:cs="Arial"/>
        </w:rPr>
      </w:pPr>
    </w:p>
    <w:p w14:paraId="7E5156AC" w14:textId="77777777" w:rsidR="00640FC6" w:rsidRPr="008849B2" w:rsidRDefault="00640FC6" w:rsidP="00560752">
      <w:pPr>
        <w:suppressAutoHyphens/>
        <w:rPr>
          <w:rFonts w:ascii="Arial" w:hAnsi="Arial" w:cs="Arial"/>
        </w:rPr>
      </w:pPr>
      <w:r w:rsidRPr="008849B2">
        <w:rPr>
          <w:rFonts w:ascii="Arial" w:hAnsi="Arial" w:cs="Arial"/>
        </w:rPr>
        <w:t xml:space="preserve">De in de aanneemsom begrepen omzetbelasting is berekend naar een percentage van </w:t>
      </w:r>
      <w:r w:rsidRPr="008849B2">
        <w:rPr>
          <w:rFonts w:ascii="Arial" w:hAnsi="Arial" w:cs="Arial"/>
          <w:b/>
        </w:rPr>
        <w:t>*</w:t>
      </w:r>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0EDF7E98"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9C11C1" w:rsidRPr="008849B2">
        <w:rPr>
          <w:rFonts w:ascii="Arial" w:hAnsi="Arial" w:cs="Arial"/>
          <w:sz w:val="20"/>
        </w:rPr>
        <w:t>Verkrijger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w:t>
      </w:r>
      <w:r w:rsidRPr="008849B2">
        <w:rPr>
          <w:rFonts w:ascii="Arial" w:hAnsi="Arial" w:cs="Arial"/>
          <w:sz w:val="20"/>
        </w:rPr>
        <w:lastRenderedPageBreak/>
        <w:t>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150B42" w:rsidRPr="008849B2">
        <w:rPr>
          <w:rFonts w:ascii="Arial" w:hAnsi="Arial" w:cs="Arial"/>
          <w:sz w:val="20"/>
        </w:rPr>
        <w:t>Woningborg</w:t>
      </w:r>
      <w:r w:rsidR="003D67DC" w:rsidRPr="008849B2">
        <w:rPr>
          <w:rFonts w:ascii="Arial" w:hAnsi="Arial" w:cs="Arial"/>
          <w:sz w:val="20"/>
        </w:rPr>
        <w:t xml:space="preserve"> </w:t>
      </w:r>
      <w:r w:rsidRPr="008849B2">
        <w:rPr>
          <w:rFonts w:ascii="Arial" w:hAnsi="Arial" w:cs="Arial"/>
          <w:sz w:val="20"/>
        </w:rPr>
        <w:t xml:space="preserve">garantie- en </w:t>
      </w:r>
      <w:r w:rsidR="00E739F5" w:rsidRPr="008849B2">
        <w:rPr>
          <w:rFonts w:ascii="Arial" w:hAnsi="Arial" w:cs="Arial"/>
          <w:sz w:val="20"/>
        </w:rPr>
        <w:t>waarborgregeling nieuwbouw</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9C11C1" w:rsidRPr="008849B2">
        <w:rPr>
          <w:rFonts w:ascii="Arial" w:hAnsi="Arial" w:cs="Arial"/>
          <w:sz w:val="20"/>
        </w:rPr>
        <w:t>Verkrijger</w:t>
      </w:r>
      <w:r w:rsidR="00D85FD0" w:rsidRPr="008849B2">
        <w:rPr>
          <w:rFonts w:ascii="Arial" w:hAnsi="Arial" w:cs="Arial"/>
          <w:sz w:val="20"/>
        </w:rPr>
        <w:t xml:space="preserve">, </w:t>
      </w:r>
      <w:r w:rsidRPr="008849B2">
        <w:rPr>
          <w:rFonts w:ascii="Arial" w:hAnsi="Arial" w:cs="Arial"/>
          <w:sz w:val="20"/>
        </w:rPr>
        <w:t xml:space="preserve">heeft de </w:t>
      </w:r>
      <w:r w:rsidR="009C11C1" w:rsidRPr="008849B2">
        <w:rPr>
          <w:rFonts w:ascii="Arial" w:hAnsi="Arial" w:cs="Arial"/>
          <w:sz w:val="20"/>
        </w:rPr>
        <w:t>Verkrijger</w:t>
      </w:r>
      <w:r w:rsidRPr="008849B2">
        <w:rPr>
          <w:rFonts w:ascii="Arial" w:hAnsi="Arial" w:cs="Arial"/>
          <w:sz w:val="20"/>
        </w:rPr>
        <w:t xml:space="preserve"> het recht de aannemingsovereenkomst te ontbinden (bedenktijd). Als de datum van ontbinding geldt de datum waarop de </w:t>
      </w:r>
      <w:r w:rsidR="009C11C1" w:rsidRPr="008849B2">
        <w:rPr>
          <w:rFonts w:ascii="Arial" w:hAnsi="Arial" w:cs="Arial"/>
          <w:sz w:val="20"/>
        </w:rPr>
        <w:t>Verkrijger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De levering van het in de overweging van de akte bedoelde perceel grond met de daarop eventueel reeds gebouwde opstal(len),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0FBC013C" w:rsidR="002B6D0A" w:rsidRPr="008849B2" w:rsidRDefault="002B6D0A" w:rsidP="002B6D0A">
      <w:pPr>
        <w:rPr>
          <w:rFonts w:ascii="Arial" w:hAnsi="Arial" w:cs="Arial"/>
        </w:rPr>
      </w:pPr>
      <w:r w:rsidRPr="008849B2">
        <w:rPr>
          <w:rFonts w:ascii="Arial" w:hAnsi="Arial" w:cs="Arial"/>
        </w:rPr>
        <w:t xml:space="preserve">zo spoedig mogelijk, doch </w:t>
      </w:r>
      <w:r w:rsidR="00026018" w:rsidRPr="008849B2">
        <w:rPr>
          <w:rFonts w:ascii="Arial" w:hAnsi="Arial" w:cs="Arial"/>
        </w:rPr>
        <w:t xml:space="preserve">uiterlijk </w:t>
      </w:r>
      <w:r w:rsidRPr="008849B2">
        <w:rPr>
          <w:rFonts w:ascii="Arial" w:hAnsi="Arial" w:cs="Arial"/>
        </w:rPr>
        <w:t>binnen zes (6) weken na het laatste van de hier</w:t>
      </w:r>
      <w:r w:rsidR="00EA7DE6">
        <w:rPr>
          <w:rFonts w:ascii="Arial" w:hAnsi="Arial" w:cs="Arial"/>
        </w:rPr>
        <w:t>na</w:t>
      </w:r>
      <w:r w:rsidRPr="008849B2">
        <w:rPr>
          <w:rFonts w:ascii="Arial" w:hAnsi="Arial" w:cs="Arial"/>
        </w:rPr>
        <w:t xml:space="preserve">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vaststaat dat deze overeenkomst niet meer op een van de gronden genoemd in de artikelen 7 en 9 van deze akte kan worden ontbonden; alsmede</w:t>
      </w:r>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Ter zake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9C11C1" w:rsidRPr="008849B2">
        <w:rPr>
          <w:rFonts w:ascii="Arial" w:hAnsi="Arial" w:cs="Arial"/>
          <w:sz w:val="20"/>
        </w:rPr>
        <w:t>Verkrijger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9C11C1" w:rsidRPr="008849B2">
        <w:rPr>
          <w:rFonts w:ascii="Arial" w:hAnsi="Arial" w:cs="Arial"/>
          <w:sz w:val="20"/>
        </w:rPr>
        <w:t>Verkrijger</w:t>
      </w:r>
      <w:r w:rsidRPr="008849B2">
        <w:rPr>
          <w:rFonts w:ascii="Arial" w:hAnsi="Arial" w:cs="Arial"/>
          <w:sz w:val="20"/>
        </w:rPr>
        <w:t xml:space="preserve"> jegens de </w:t>
      </w:r>
      <w:r w:rsidR="009C11C1" w:rsidRPr="008849B2">
        <w:rPr>
          <w:rFonts w:ascii="Arial" w:hAnsi="Arial" w:cs="Arial"/>
          <w:sz w:val="20"/>
        </w:rPr>
        <w:t>Ondernemer</w:t>
      </w:r>
      <w:r w:rsidRPr="008849B2">
        <w:rPr>
          <w:rFonts w:ascii="Arial" w:hAnsi="Arial" w:cs="Arial"/>
          <w:sz w:val="20"/>
        </w:rPr>
        <w:t xml:space="preserve"> uit hoofde van deze aannemingsovereenkomst. In plaats van de hiervoor genoemde waarborgsom kan de </w:t>
      </w:r>
      <w:r w:rsidR="009C11C1" w:rsidRPr="008849B2">
        <w:rPr>
          <w:rFonts w:ascii="Arial" w:hAnsi="Arial" w:cs="Arial"/>
          <w:sz w:val="20"/>
        </w:rPr>
        <w:t>Verkrijger</w:t>
      </w:r>
      <w:r w:rsidRPr="008849B2">
        <w:rPr>
          <w:rFonts w:ascii="Arial" w:hAnsi="Arial" w:cs="Arial"/>
          <w:sz w:val="20"/>
        </w:rPr>
        <w:t xml:space="preserve"> binnen de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9C11C1" w:rsidRPr="008849B2">
        <w:rPr>
          <w:rFonts w:ascii="Arial" w:hAnsi="Arial" w:cs="Arial"/>
          <w:sz w:val="20"/>
        </w:rPr>
        <w:t>Ondernemer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9C11C1" w:rsidRPr="008849B2">
        <w:rPr>
          <w:rFonts w:ascii="Arial" w:hAnsi="Arial" w:cs="Arial"/>
          <w:sz w:val="20"/>
        </w:rPr>
        <w:t>Ondernemer</w:t>
      </w:r>
      <w:r w:rsidRPr="008849B2">
        <w:rPr>
          <w:rFonts w:ascii="Arial" w:hAnsi="Arial" w:cs="Arial"/>
          <w:sz w:val="20"/>
        </w:rPr>
        <w:t xml:space="preserve"> over te maken indien en zodra de laatste 10% van de aanneemsom is vervallen, mits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een zekerheid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 xml:space="preserve"> heeft gesteld. Dit bedrag strekt alsdan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legt het origineel van deze bankgarantie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9C11C1" w:rsidRPr="008849B2">
        <w:rPr>
          <w:rFonts w:ascii="Arial" w:hAnsi="Arial" w:cs="Arial"/>
          <w:sz w:val="20"/>
        </w:rPr>
        <w:t>Verkrijger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geen bankgarantie van 5% ten behoeve van de </w:t>
      </w:r>
      <w:r w:rsidR="009C11C1" w:rsidRPr="008849B2">
        <w:rPr>
          <w:rFonts w:ascii="Arial" w:hAnsi="Arial" w:cs="Arial"/>
          <w:sz w:val="20"/>
        </w:rPr>
        <w:t>Verkrijger</w:t>
      </w:r>
      <w:r w:rsidRPr="008849B2">
        <w:rPr>
          <w:rFonts w:ascii="Arial" w:hAnsi="Arial" w:cs="Arial"/>
          <w:sz w:val="20"/>
        </w:rPr>
        <w:t xml:space="preserve"> stelt, geldt het volgende. 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reeds nu voor alsdan om 50% van de waarborgsom (= 5% van de aanneemsom) aan de </w:t>
      </w:r>
      <w:r w:rsidR="009C11C1" w:rsidRPr="008849B2">
        <w:rPr>
          <w:rFonts w:ascii="Arial" w:hAnsi="Arial" w:cs="Arial"/>
          <w:sz w:val="20"/>
        </w:rPr>
        <w:t>Ondernemer</w:t>
      </w:r>
      <w:r w:rsidRPr="008849B2">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9C11C1" w:rsidRPr="008849B2">
        <w:rPr>
          <w:rFonts w:ascii="Arial" w:hAnsi="Arial" w:cs="Arial"/>
          <w:sz w:val="20"/>
        </w:rPr>
        <w:t>Verkrijger</w:t>
      </w:r>
      <w:r w:rsidRPr="008849B2">
        <w:rPr>
          <w:rFonts w:ascii="Arial" w:hAnsi="Arial" w:cs="Arial"/>
          <w:sz w:val="20"/>
        </w:rPr>
        <w:t xml:space="preserve"> een bankgarantie in de zin van dit artikel aan de </w:t>
      </w:r>
      <w:r w:rsidR="009C11C1" w:rsidRPr="008849B2">
        <w:rPr>
          <w:rFonts w:ascii="Arial" w:hAnsi="Arial" w:cs="Arial"/>
          <w:sz w:val="20"/>
        </w:rPr>
        <w:t>Ondernemer</w:t>
      </w:r>
      <w:r w:rsidRPr="008849B2">
        <w:rPr>
          <w:rFonts w:ascii="Arial" w:hAnsi="Arial" w:cs="Arial"/>
          <w:sz w:val="20"/>
        </w:rPr>
        <w:t xml:space="preserve"> heeft gesteld, 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lastRenderedPageBreak/>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055B9687"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t>De termijnen van de aanneemsom zijn de volgende:</w:t>
      </w:r>
    </w:p>
    <w:p w14:paraId="25AA6E65" w14:textId="77777777" w:rsidR="00640FC6" w:rsidRPr="008849B2" w:rsidRDefault="00640FC6" w:rsidP="00560752">
      <w:pPr>
        <w:suppressAutoHyphens/>
        <w:rPr>
          <w:rFonts w:ascii="Arial" w:hAnsi="Arial" w:cs="Arial"/>
        </w:rPr>
      </w:pPr>
    </w:p>
    <w:p w14:paraId="1659D8C2" w14:textId="77777777" w:rsidR="00640FC6" w:rsidRPr="008849B2" w:rsidRDefault="00640FC6" w:rsidP="00560752">
      <w:pPr>
        <w:suppressAutoHyphens/>
        <w:ind w:left="709" w:hanging="709"/>
        <w:rPr>
          <w:rFonts w:ascii="Arial" w:hAnsi="Arial" w:cs="Arial"/>
        </w:rPr>
      </w:pPr>
      <w:r w:rsidRPr="008849B2">
        <w:rPr>
          <w:rFonts w:ascii="Arial" w:hAnsi="Arial" w:cs="Arial"/>
        </w:rPr>
        <w:tab/>
      </w:r>
      <w:r w:rsidRPr="008849B2">
        <w:rPr>
          <w:rFonts w:ascii="Arial" w:hAnsi="Arial" w:cs="Arial"/>
          <w:b/>
        </w:rPr>
        <w:t>*</w:t>
      </w:r>
    </w:p>
    <w:p w14:paraId="200F8358" w14:textId="77777777" w:rsidR="00507DA3" w:rsidRPr="00507DA3" w:rsidRDefault="00507DA3" w:rsidP="00507DA3">
      <w:pPr>
        <w:suppressAutoHyphens/>
        <w:rPr>
          <w:rFonts w:ascii="Arial" w:hAnsi="Arial" w:cs="Arial"/>
        </w:rPr>
      </w:pPr>
    </w:p>
    <w:p w14:paraId="5B335CB8" w14:textId="77777777" w:rsidR="00EA7DE6" w:rsidRPr="00EA7DE6" w:rsidRDefault="00507DA3" w:rsidP="00507DA3">
      <w:pPr>
        <w:suppressAutoHyphens/>
        <w:ind w:left="709"/>
        <w:rPr>
          <w:rFonts w:ascii="Arial" w:hAnsi="Arial" w:cs="Arial"/>
        </w:rPr>
      </w:pPr>
      <w:r w:rsidRPr="00507DA3">
        <w:rPr>
          <w:rFonts w:ascii="Arial" w:hAnsi="Arial" w:cs="Arial"/>
        </w:rPr>
        <w:t xml:space="preserve">Voorgaande termijnregeling heeft betrekking op werkzaamheden die op de bouwlocatie zijn verricht. Voor wat betreft de te verrichten werkzaamheden die </w:t>
      </w:r>
      <w:r w:rsidRPr="00EA7DE6">
        <w:rPr>
          <w:rFonts w:ascii="Arial" w:hAnsi="Arial" w:cs="Arial"/>
        </w:rPr>
        <w:t>maken dat een termijn van de aanneemsom mag worden gefactureerd, wordt u verwezen naar</w:t>
      </w:r>
    </w:p>
    <w:p w14:paraId="0E2E8756" w14:textId="0EC3E5B0" w:rsidR="00507DA3" w:rsidRPr="00EA7DE6" w:rsidRDefault="00EA7DE6" w:rsidP="00507DA3">
      <w:pPr>
        <w:suppressAutoHyphens/>
        <w:ind w:left="709"/>
        <w:rPr>
          <w:rFonts w:ascii="Arial" w:hAnsi="Arial" w:cs="Arial"/>
        </w:rPr>
      </w:pPr>
      <w:hyperlink r:id="rId8" w:history="1">
        <w:r w:rsidRPr="00647576">
          <w:rPr>
            <w:rStyle w:val="Hyperlink"/>
            <w:rFonts w:ascii="Arial" w:hAnsi="Arial" w:cs="Arial"/>
          </w:rPr>
          <w:t>https://www.woningborg.nl/particuliere-koper/veelgestelde-vragen/termijnregelingen-eengezinshuizen/</w:t>
        </w:r>
      </w:hyperlink>
    </w:p>
    <w:p w14:paraId="0FDD4992" w14:textId="77777777" w:rsidR="00640FC6" w:rsidRPr="00EA7DE6" w:rsidRDefault="00640FC6" w:rsidP="00560752">
      <w:pPr>
        <w:suppressAutoHyphens/>
        <w:rPr>
          <w:rFonts w:ascii="Arial" w:hAnsi="Arial" w:cs="Arial"/>
          <w:bCs/>
        </w:rPr>
      </w:pPr>
    </w:p>
    <w:p w14:paraId="55396CC3" w14:textId="22F158E4" w:rsidR="00EA7DE6" w:rsidRPr="00EA7DE6" w:rsidRDefault="00640FC6" w:rsidP="00EA7DE6">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9C11C1" w:rsidRPr="008849B2">
        <w:rPr>
          <w:rFonts w:ascii="Arial" w:hAnsi="Arial" w:cs="Arial"/>
        </w:rPr>
        <w:t>Verkrijger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9C11C1" w:rsidRPr="008849B2">
        <w:rPr>
          <w:rFonts w:ascii="Arial" w:hAnsi="Arial" w:cs="Arial"/>
        </w:rPr>
        <w:t>Ondernemer</w:t>
      </w:r>
      <w:r w:rsidRPr="008849B2">
        <w:rPr>
          <w:rFonts w:ascii="Arial" w:hAnsi="Arial" w:cs="Arial"/>
        </w:rPr>
        <w:t xml:space="preserve"> gedaan betalingsverzoek. Een betalingsverzoek geeft aan op grond van welk feit de </w:t>
      </w:r>
      <w:r w:rsidR="009C11C1" w:rsidRPr="008849B2">
        <w:rPr>
          <w:rFonts w:ascii="Arial" w:hAnsi="Arial" w:cs="Arial"/>
        </w:rPr>
        <w:t>Ondernemer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9C11C1" w:rsidRPr="008849B2">
        <w:rPr>
          <w:rFonts w:ascii="Arial" w:hAnsi="Arial" w:cs="Arial"/>
        </w:rPr>
        <w:t>Ondernemer</w:t>
      </w:r>
      <w:r w:rsidRPr="008849B2">
        <w:rPr>
          <w:rFonts w:ascii="Arial" w:hAnsi="Arial" w:cs="Arial"/>
        </w:rPr>
        <w:t xml:space="preserve"> ontvangen dient te zijn.</w:t>
      </w:r>
    </w:p>
    <w:p w14:paraId="375C1745" w14:textId="170E488A" w:rsidR="00640FC6" w:rsidRPr="008849B2" w:rsidRDefault="00EA7DE6" w:rsidP="00EA7DE6">
      <w:pPr>
        <w:suppressAutoHyphens/>
        <w:ind w:left="709"/>
        <w:rPr>
          <w:rFonts w:ascii="Arial" w:hAnsi="Arial" w:cs="Arial"/>
        </w:rPr>
      </w:pPr>
      <w:r w:rsidRPr="00EA7DE6">
        <w:rPr>
          <w:rFonts w:ascii="Arial" w:hAnsi="Arial" w:cs="Arial"/>
          <w:iCs/>
        </w:rPr>
        <w:t xml:space="preserve">Door of namens de Ondernemer kan alleen aanspraak worden gemaakt op volledig gepresteerde termijnen. </w:t>
      </w:r>
      <w:r w:rsidRPr="00EA7DE6">
        <w:rPr>
          <w:rFonts w:ascii="Arial" w:hAnsi="Arial" w:cs="Arial"/>
        </w:rPr>
        <w:t>Pro rato betaling van een slechts gedeeltelijk gepresteerde termijn is uitgesloten</w:t>
      </w:r>
      <w:r w:rsidRPr="00EA7DE6">
        <w:rPr>
          <w:rFonts w:ascii="Arial" w:hAnsi="Arial" w:cs="Arial"/>
          <w:iCs/>
        </w:rPr>
        <w:t>.</w:t>
      </w:r>
    </w:p>
    <w:p w14:paraId="62F57281" w14:textId="77777777" w:rsidR="00640FC6" w:rsidRPr="008849B2" w:rsidRDefault="00640FC6" w:rsidP="00560752">
      <w:pPr>
        <w:suppressAutoHyphens/>
        <w:rPr>
          <w:rFonts w:ascii="Arial" w:hAnsi="Arial" w:cs="Arial"/>
        </w:rPr>
      </w:pPr>
    </w:p>
    <w:p w14:paraId="7D36A0CB"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Per de in het hoofd van deze akte genoemde datum van overeenkomen zijn de navolgende termijnen </w:t>
      </w:r>
      <w:r w:rsidR="00A62E30" w:rsidRPr="008849B2">
        <w:rPr>
          <w:rFonts w:ascii="Arial" w:hAnsi="Arial" w:cs="Arial"/>
        </w:rPr>
        <w:t xml:space="preserve">(inclusief omzetbelasting) </w:t>
      </w:r>
      <w:r w:rsidRPr="008849B2">
        <w:rPr>
          <w:rFonts w:ascii="Arial" w:hAnsi="Arial" w:cs="Arial"/>
        </w:rPr>
        <w:t>verschuldigd:</w:t>
      </w:r>
    </w:p>
    <w:p w14:paraId="33C37519"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aanvang bouw woning)</w:t>
      </w:r>
      <w:r w:rsidRPr="008849B2">
        <w:rPr>
          <w:rFonts w:ascii="Arial" w:hAnsi="Arial" w:cs="Arial"/>
        </w:rPr>
        <w:tab/>
        <w:t>EUR</w:t>
      </w:r>
      <w:r w:rsidR="00CF7F2F" w:rsidRPr="008849B2">
        <w:rPr>
          <w:rFonts w:ascii="Arial" w:hAnsi="Arial" w:cs="Arial"/>
        </w:rPr>
        <w:tab/>
      </w:r>
      <w:r w:rsidRPr="008849B2">
        <w:rPr>
          <w:rFonts w:ascii="Arial" w:hAnsi="Arial" w:cs="Arial"/>
          <w:b/>
        </w:rPr>
        <w:t>*</w:t>
      </w:r>
    </w:p>
    <w:p w14:paraId="6C70028B"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201E6CC2"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4A3F156F"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71261DAF" w14:textId="77777777" w:rsidR="00640FC6" w:rsidRPr="008849B2" w:rsidRDefault="00640FC6" w:rsidP="00560752">
      <w:pPr>
        <w:suppressAutoHyphens/>
        <w:rPr>
          <w:rFonts w:ascii="Arial" w:hAnsi="Arial" w:cs="Arial"/>
        </w:rPr>
      </w:pPr>
    </w:p>
    <w:p w14:paraId="5E4DC506" w14:textId="77777777" w:rsidR="00A81515" w:rsidRPr="008849B2" w:rsidRDefault="00640FC6" w:rsidP="00560752">
      <w:pPr>
        <w:suppressAutoHyphens/>
        <w:ind w:left="709" w:hanging="709"/>
        <w:rPr>
          <w:rFonts w:ascii="Arial" w:hAnsi="Arial" w:cs="Arial"/>
          <w:b/>
          <w:i/>
        </w:rPr>
      </w:pPr>
      <w:r w:rsidRPr="008849B2">
        <w:rPr>
          <w:rFonts w:ascii="Arial" w:hAnsi="Arial" w:cs="Arial"/>
          <w:b/>
        </w:rPr>
        <w:t>4.</w:t>
      </w:r>
      <w:r w:rsidRPr="008849B2">
        <w:rPr>
          <w:rFonts w:ascii="Arial" w:hAnsi="Arial" w:cs="Arial"/>
        </w:rPr>
        <w:tab/>
      </w:r>
      <w:r w:rsidR="00F07E4D" w:rsidRPr="008849B2">
        <w:rPr>
          <w:rFonts w:ascii="Arial" w:hAnsi="Arial" w:cs="Arial"/>
          <w:b/>
          <w:bCs/>
          <w:i/>
        </w:rPr>
        <w:t>(A) KEUZE</w:t>
      </w:r>
    </w:p>
    <w:p w14:paraId="688C5A28" w14:textId="77777777" w:rsidR="00640FC6" w:rsidRPr="008849B2"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9C11C1" w:rsidRPr="008849B2">
        <w:rPr>
          <w:rFonts w:ascii="Arial" w:hAnsi="Arial" w:cs="Arial"/>
        </w:rPr>
        <w:t>Ondernemer</w:t>
      </w:r>
      <w:r w:rsidRPr="008849B2">
        <w:rPr>
          <w:rFonts w:ascii="Arial" w:hAnsi="Arial" w:cs="Arial"/>
        </w:rPr>
        <w:t xml:space="preserve"> berekent over de termijnen die per de in het hoofd van deze akte genoemde datum van overeenkomen reeds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dan wel </w:t>
      </w:r>
      <w:r w:rsidRPr="008849B2">
        <w:rPr>
          <w:rFonts w:ascii="Arial" w:hAnsi="Arial" w:cs="Arial"/>
        </w:rPr>
        <w:t xml:space="preserve">in lid 3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aangevangen </w:t>
      </w:r>
      <w:r w:rsidR="0003797C" w:rsidRPr="008849B2">
        <w:rPr>
          <w:rFonts w:ascii="Arial" w:hAnsi="Arial" w:cs="Arial"/>
        </w:rPr>
        <w:t xml:space="preserve">casu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6B6BAEB5"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1D1A5177" w14:textId="77777777" w:rsidR="00640FC6" w:rsidRPr="008849B2" w:rsidRDefault="00640FC6" w:rsidP="00560752">
      <w:pPr>
        <w:suppressAutoHyphens/>
        <w:ind w:left="709"/>
        <w:rPr>
          <w:rFonts w:ascii="Arial" w:hAnsi="Arial" w:cs="Arial"/>
        </w:rPr>
      </w:pPr>
      <w:r w:rsidRPr="008849B2">
        <w:rPr>
          <w:rFonts w:ascii="Arial" w:hAnsi="Arial" w:cs="Arial"/>
        </w:rPr>
        <w:t>Over de termijnen</w:t>
      </w:r>
      <w:r w:rsidR="00571267" w:rsidRPr="008849B2">
        <w:rPr>
          <w:rFonts w:ascii="Arial" w:hAnsi="Arial" w:cs="Arial"/>
        </w:rPr>
        <w:t>,</w:t>
      </w:r>
      <w:r w:rsidRPr="008849B2">
        <w:rPr>
          <w:rFonts w:ascii="Arial" w:hAnsi="Arial" w:cs="Arial"/>
        </w:rPr>
        <w:t xml:space="preserve"> die verschuldigd zijn </w:t>
      </w:r>
      <w:r w:rsidR="00A62E30" w:rsidRPr="008849B2">
        <w:rPr>
          <w:rFonts w:ascii="Arial" w:hAnsi="Arial" w:cs="Arial"/>
        </w:rPr>
        <w:t xml:space="preserve">per </w:t>
      </w:r>
      <w:r w:rsidRPr="008849B2">
        <w:rPr>
          <w:rFonts w:ascii="Arial" w:hAnsi="Arial" w:cs="Arial"/>
        </w:rPr>
        <w:t xml:space="preserve">de in het hoofd van deze akte genoemde datum van overeenkomen, wordt </w:t>
      </w:r>
      <w:r w:rsidR="00A62E30" w:rsidRPr="008849B2">
        <w:rPr>
          <w:rFonts w:ascii="Arial" w:hAnsi="Arial" w:cs="Arial"/>
        </w:rPr>
        <w:t xml:space="preserve">tot aan de in het hoofd van deze akte genoemde datum van overeenkomen </w:t>
      </w:r>
      <w:r w:rsidRPr="008849B2">
        <w:rPr>
          <w:rFonts w:ascii="Arial" w:hAnsi="Arial" w:cs="Arial"/>
        </w:rPr>
        <w:t>geen vergoeding in rekening gebracht.</w:t>
      </w:r>
    </w:p>
    <w:p w14:paraId="15B3F183" w14:textId="77777777" w:rsidR="00A81515" w:rsidRPr="008849B2" w:rsidRDefault="00B4486C" w:rsidP="00560752">
      <w:pPr>
        <w:suppressAutoHyphens/>
        <w:ind w:left="709"/>
        <w:rPr>
          <w:rFonts w:ascii="Arial" w:hAnsi="Arial" w:cs="Arial"/>
          <w:b/>
          <w:i/>
        </w:rPr>
      </w:pPr>
      <w:r w:rsidRPr="008849B2">
        <w:rPr>
          <w:rFonts w:ascii="Arial" w:hAnsi="Arial" w:cs="Arial"/>
          <w:b/>
          <w:bCs/>
          <w:i/>
        </w:rPr>
        <w:t>(C) KEUZE</w:t>
      </w:r>
    </w:p>
    <w:p w14:paraId="3344F9AB" w14:textId="77777777" w:rsidR="00640FC6" w:rsidRPr="008849B2" w:rsidRDefault="00640FC6" w:rsidP="00560752">
      <w:pPr>
        <w:suppressAutoHyphens/>
        <w:ind w:left="709"/>
        <w:rPr>
          <w:rFonts w:ascii="Arial" w:hAnsi="Arial" w:cs="Arial"/>
        </w:rPr>
      </w:pPr>
      <w:r w:rsidRPr="008849B2">
        <w:rPr>
          <w:rFonts w:ascii="Arial" w:hAnsi="Arial" w:cs="Arial"/>
        </w:rPr>
        <w:t>Er zijn nog geen termijnen van de aanneemsom vervallen.</w:t>
      </w:r>
    </w:p>
    <w:p w14:paraId="782AEF1B" w14:textId="77777777" w:rsidR="00640FC6" w:rsidRPr="008849B2" w:rsidRDefault="00640FC6" w:rsidP="00560752">
      <w:pPr>
        <w:suppressAutoHyphens/>
        <w:rPr>
          <w:rFonts w:ascii="Arial" w:hAnsi="Arial" w:cs="Arial"/>
        </w:rPr>
      </w:pPr>
    </w:p>
    <w:p w14:paraId="2223E4C8"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9C11C1" w:rsidRPr="008849B2">
        <w:rPr>
          <w:rFonts w:ascii="Arial" w:hAnsi="Arial" w:cs="Arial"/>
        </w:rPr>
        <w:t>Verkrijger</w:t>
      </w:r>
      <w:r w:rsidRPr="008849B2">
        <w:rPr>
          <w:rFonts w:ascii="Arial" w:hAnsi="Arial" w:cs="Arial"/>
        </w:rPr>
        <w:t xml:space="preserve"> recht op uitstel van betaling van het verschuldigde deel van de aanneemsom, waar tegenover hij verplicht is aan de </w:t>
      </w:r>
      <w:r w:rsidR="009C11C1" w:rsidRPr="008849B2">
        <w:rPr>
          <w:rFonts w:ascii="Arial" w:hAnsi="Arial" w:cs="Arial"/>
        </w:rPr>
        <w:t>Ondernemer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over de</w:t>
      </w:r>
      <w:r w:rsidR="00F66867" w:rsidRPr="008849B2">
        <w:rPr>
          <w:rFonts w:cs="Arial"/>
          <w:spacing w:val="0"/>
          <w:sz w:val="20"/>
        </w:rPr>
        <w:t xml:space="preserve"> onder II.A. van deze akte dan wel</w:t>
      </w:r>
      <w:r w:rsidRPr="008849B2">
        <w:rPr>
          <w:rFonts w:cs="Arial"/>
          <w:spacing w:val="0"/>
          <w:sz w:val="20"/>
        </w:rPr>
        <w:t xml:space="preserve"> in lid 3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over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evering, wordt het op dat moment reeds verschuldigde deel van de aanneemsom opeisbaar.</w:t>
      </w:r>
    </w:p>
    <w:p w14:paraId="16985C90" w14:textId="77777777" w:rsidR="00640FC6" w:rsidRPr="008849B2" w:rsidRDefault="00640FC6" w:rsidP="00560752">
      <w:pPr>
        <w:suppressAutoHyphens/>
        <w:rPr>
          <w:rFonts w:ascii="Arial" w:hAnsi="Arial" w:cs="Arial"/>
        </w:rPr>
      </w:pPr>
    </w:p>
    <w:p w14:paraId="6E23BE93" w14:textId="77777777"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9C11C1" w:rsidRPr="008849B2">
        <w:rPr>
          <w:rFonts w:ascii="Arial" w:hAnsi="Arial" w:cs="Arial"/>
        </w:rPr>
        <w:t>Verkrijger</w:t>
      </w:r>
      <w:r w:rsidRPr="008849B2">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9C11C1" w:rsidRPr="008849B2">
        <w:rPr>
          <w:rFonts w:ascii="Arial" w:hAnsi="Arial" w:cs="Arial"/>
        </w:rPr>
        <w:t>Verkrijger</w:t>
      </w:r>
      <w:r w:rsidRPr="008849B2">
        <w:rPr>
          <w:rFonts w:ascii="Arial" w:hAnsi="Arial" w:cs="Arial"/>
        </w:rPr>
        <w:t xml:space="preserve"> daarover aan de </w:t>
      </w:r>
      <w:r w:rsidR="009C11C1" w:rsidRPr="008849B2">
        <w:rPr>
          <w:rFonts w:ascii="Arial" w:hAnsi="Arial" w:cs="Arial"/>
        </w:rPr>
        <w:t>Ondernemer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6ADCC3B1"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EA7DE6" w:rsidRPr="00647576">
        <w:rPr>
          <w:rFonts w:ascii="Arial" w:hAnsi="Arial" w:cs="Arial"/>
        </w:rPr>
        <w:t>a.</w:t>
      </w:r>
      <w:r w:rsidR="00EA7DE6" w:rsidRPr="00647576">
        <w:rPr>
          <w:rFonts w:ascii="Arial" w:hAnsi="Arial" w:cs="Arial"/>
        </w:rPr>
        <w:tab/>
      </w:r>
      <w:r w:rsidR="00640FC6" w:rsidRPr="008849B2">
        <w:rPr>
          <w:rFonts w:ascii="Arial" w:hAnsi="Arial" w:cs="Arial"/>
        </w:rPr>
        <w:t>Indien meerwerk overeengekomen wordt, zal de volgende betalingsregeling gelden:</w:t>
      </w:r>
    </w:p>
    <w:p w14:paraId="1B8FCC28" w14:textId="77777777" w:rsidR="00640FC6" w:rsidRPr="008849B2"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9C11C1" w:rsidRPr="008849B2">
        <w:rPr>
          <w:rFonts w:ascii="Arial" w:hAnsi="Arial" w:cs="Arial"/>
          <w:sz w:val="20"/>
        </w:rPr>
        <w:t>Verkrijger</w:t>
      </w:r>
      <w:r w:rsidRPr="008849B2">
        <w:rPr>
          <w:rFonts w:ascii="Arial" w:hAnsi="Arial" w:cs="Arial"/>
          <w:sz w:val="20"/>
        </w:rPr>
        <w:t xml:space="preserve"> 25% mag worden gedeclareerd door de </w:t>
      </w:r>
      <w:r w:rsidR="009C11C1" w:rsidRPr="008849B2">
        <w:rPr>
          <w:rFonts w:ascii="Arial" w:hAnsi="Arial" w:cs="Arial"/>
          <w:sz w:val="20"/>
        </w:rPr>
        <w:t>Ondernemer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7 van dit artikel zijn van overeenkomstige toepassing ter zake van meerwerk;</w:t>
      </w:r>
    </w:p>
    <w:p w14:paraId="3C3C4C91"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443E5A58" w14:textId="77777777" w:rsidR="00EA7DE6" w:rsidRPr="00EA7DE6" w:rsidRDefault="00EA7DE6" w:rsidP="00EA7DE6">
      <w:pPr>
        <w:suppressAutoHyphens/>
        <w:ind w:left="1418" w:hanging="709"/>
        <w:rPr>
          <w:rFonts w:ascii="Arial" w:hAnsi="Arial" w:cs="Arial"/>
        </w:rPr>
      </w:pPr>
      <w:r w:rsidRPr="00EA7DE6">
        <w:rPr>
          <w:rFonts w:ascii="Arial" w:hAnsi="Arial" w:cs="Arial"/>
          <w:iCs/>
        </w:rPr>
        <w:t>b.</w:t>
      </w:r>
      <w:r w:rsidRPr="00EA7DE6">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57511011"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w:t>
      </w:r>
      <w:r w:rsidR="00EA7DE6">
        <w:rPr>
          <w:rFonts w:ascii="Arial" w:hAnsi="Arial" w:cs="Arial"/>
        </w:rPr>
        <w:t>de aanvang van de bouw van de woning</w:t>
      </w:r>
      <w:r w:rsidRPr="008849B2">
        <w:rPr>
          <w:rFonts w:ascii="Arial" w:hAnsi="Arial" w:cs="Arial"/>
        </w:rPr>
        <w:t xml:space="preserve"> geheel voor bewoning gereed aan de </w:t>
      </w:r>
      <w:r w:rsidR="009C11C1" w:rsidRPr="008849B2">
        <w:rPr>
          <w:rFonts w:ascii="Arial" w:hAnsi="Arial" w:cs="Arial"/>
        </w:rPr>
        <w:t>Verkrijger</w:t>
      </w:r>
      <w:r w:rsidR="005D585C" w:rsidRPr="008849B2">
        <w:rPr>
          <w:rFonts w:ascii="Arial" w:hAnsi="Arial" w:cs="Arial"/>
        </w:rPr>
        <w:t xml:space="preserve"> </w:t>
      </w:r>
      <w:r w:rsidR="00EA7DE6" w:rsidRPr="008849B2">
        <w:rPr>
          <w:rFonts w:ascii="Arial" w:hAnsi="Arial" w:cs="Arial"/>
        </w:rPr>
        <w:t xml:space="preserve">op te leveren </w:t>
      </w:r>
      <w:r w:rsidR="005D585C" w:rsidRPr="008849B2">
        <w:rPr>
          <w:rFonts w:ascii="Arial" w:hAnsi="Arial" w:cs="Arial"/>
        </w:rPr>
        <w:t>in de zin van artikel 11 lid 4 van de Algemene Voorwaarden</w:t>
      </w:r>
      <w:r w:rsidRPr="008849B2">
        <w:rPr>
          <w:rFonts w:ascii="Arial" w:hAnsi="Arial" w:cs="Arial"/>
        </w:rPr>
        <w:t>.</w:t>
      </w:r>
    </w:p>
    <w:p w14:paraId="2637E41B" w14:textId="77777777" w:rsidR="00640FC6" w:rsidRPr="008849B2" w:rsidRDefault="00640FC6" w:rsidP="00560752">
      <w:pPr>
        <w:suppressAutoHyphens/>
        <w:rPr>
          <w:rFonts w:ascii="Arial" w:hAnsi="Arial" w:cs="Arial"/>
        </w:rPr>
      </w:pPr>
    </w:p>
    <w:p w14:paraId="4936AC76" w14:textId="77777777" w:rsidR="00A81515" w:rsidRPr="008849B2" w:rsidRDefault="00640FC6" w:rsidP="00560752">
      <w:pPr>
        <w:suppressAutoHyphens/>
        <w:ind w:left="709" w:hanging="709"/>
        <w:rPr>
          <w:rFonts w:ascii="Arial" w:hAnsi="Arial" w:cs="Arial"/>
          <w:b/>
          <w:i/>
        </w:rPr>
      </w:pPr>
      <w:r w:rsidRPr="008849B2">
        <w:rPr>
          <w:rFonts w:ascii="Arial" w:hAnsi="Arial" w:cs="Arial"/>
          <w:b/>
        </w:rPr>
        <w:t>2.</w:t>
      </w:r>
      <w:r w:rsidRPr="008849B2">
        <w:rPr>
          <w:rFonts w:ascii="Arial" w:hAnsi="Arial" w:cs="Arial"/>
        </w:rPr>
        <w:tab/>
      </w:r>
      <w:r w:rsidR="00F07E4D" w:rsidRPr="008849B2">
        <w:rPr>
          <w:rFonts w:ascii="Arial" w:hAnsi="Arial" w:cs="Arial"/>
          <w:b/>
          <w:bCs/>
          <w:i/>
        </w:rPr>
        <w:t>(A) KEUZE</w:t>
      </w:r>
    </w:p>
    <w:p w14:paraId="5182FDBD" w14:textId="135B454E"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w:t>
      </w:r>
      <w:r w:rsidR="00EA7DE6">
        <w:rPr>
          <w:rFonts w:ascii="Arial" w:hAnsi="Arial" w:cs="Arial"/>
        </w:rPr>
        <w:t>begonnen</w:t>
      </w:r>
      <w:r w:rsidR="00EA7DE6" w:rsidRPr="008849B2">
        <w:rPr>
          <w:rFonts w:ascii="Arial" w:hAnsi="Arial" w:cs="Arial"/>
        </w:rPr>
        <w:t xml:space="preserve"> </w:t>
      </w:r>
      <w:r w:rsidRPr="008849B2">
        <w:rPr>
          <w:rFonts w:ascii="Arial" w:hAnsi="Arial" w:cs="Arial"/>
        </w:rPr>
        <w:t xml:space="preserve">op </w:t>
      </w:r>
      <w:r w:rsidRPr="008849B2">
        <w:rPr>
          <w:rFonts w:ascii="Arial" w:hAnsi="Arial" w:cs="Arial"/>
          <w:b/>
        </w:rPr>
        <w:t>*</w:t>
      </w:r>
      <w:r w:rsidRPr="008849B2">
        <w:rPr>
          <w:rFonts w:ascii="Arial" w:hAnsi="Arial" w:cs="Arial"/>
        </w:rPr>
        <w:t>.</w:t>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76470D2C"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nog niet </w:t>
      </w:r>
      <w:r w:rsidR="00EA7DE6">
        <w:rPr>
          <w:rFonts w:ascii="Arial" w:hAnsi="Arial" w:cs="Arial"/>
        </w:rPr>
        <w:t>begonnen</w:t>
      </w:r>
      <w:r w:rsidRPr="008849B2">
        <w:rPr>
          <w:rFonts w:ascii="Arial" w:hAnsi="Arial" w:cs="Arial"/>
        </w:rPr>
        <w:t xml:space="preserve">. De </w:t>
      </w:r>
      <w:r w:rsidR="009C11C1" w:rsidRPr="008849B2">
        <w:rPr>
          <w:rFonts w:ascii="Arial" w:hAnsi="Arial" w:cs="Arial"/>
        </w:rPr>
        <w:t>Ondernemer</w:t>
      </w:r>
      <w:r w:rsidRPr="008849B2">
        <w:rPr>
          <w:rFonts w:ascii="Arial" w:hAnsi="Arial" w:cs="Arial"/>
        </w:rPr>
        <w:t xml:space="preserve"> zal binnen acht </w:t>
      </w:r>
      <w:r w:rsidR="00662DFB" w:rsidRPr="008849B2">
        <w:rPr>
          <w:rFonts w:ascii="Arial" w:hAnsi="Arial" w:cs="Arial"/>
        </w:rPr>
        <w:t xml:space="preserve">(8) </w:t>
      </w:r>
      <w:r w:rsidRPr="008849B2">
        <w:rPr>
          <w:rFonts w:ascii="Arial" w:hAnsi="Arial" w:cs="Arial"/>
        </w:rPr>
        <w:t xml:space="preserve">dagen na </w:t>
      </w:r>
      <w:r w:rsidR="00EA7DE6">
        <w:rPr>
          <w:rFonts w:ascii="Arial" w:hAnsi="Arial" w:cs="Arial"/>
        </w:rPr>
        <w:t xml:space="preserve">de aanvang </w:t>
      </w:r>
      <w:r w:rsidRPr="008849B2">
        <w:rPr>
          <w:rFonts w:ascii="Arial" w:hAnsi="Arial" w:cs="Arial"/>
        </w:rPr>
        <w:t>daarvan de aanvangsdatum van de in lid 1</w:t>
      </w:r>
      <w:r w:rsidR="00795C69" w:rsidRPr="008849B2">
        <w:rPr>
          <w:rFonts w:ascii="Arial" w:hAnsi="Arial" w:cs="Arial"/>
        </w:rPr>
        <w:t xml:space="preserve"> van dit artikel</w:t>
      </w:r>
      <w:r w:rsidRPr="008849B2">
        <w:rPr>
          <w:rFonts w:ascii="Arial" w:hAnsi="Arial" w:cs="Arial"/>
        </w:rPr>
        <w:t xml:space="preserve"> genoemde termijn schriftelijk aan de </w:t>
      </w:r>
      <w:r w:rsidR="009C11C1" w:rsidRPr="008849B2">
        <w:rPr>
          <w:rFonts w:ascii="Arial" w:hAnsi="Arial" w:cs="Arial"/>
        </w:rPr>
        <w:t>Verkrijger</w:t>
      </w:r>
      <w:r w:rsidRPr="008849B2">
        <w:rPr>
          <w:rFonts w:ascii="Arial" w:hAnsi="Arial" w:cs="Arial"/>
        </w:rPr>
        <w:t xml:space="preserve"> mededelen.</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w:t>
      </w:r>
      <w:r w:rsidR="00EA7DE6">
        <w:rPr>
          <w:rFonts w:ascii="Arial" w:hAnsi="Arial" w:cs="Arial"/>
        </w:rPr>
        <w:t xml:space="preserve"> hetzij, indien van toepassing,</w:t>
      </w:r>
      <w:r w:rsidR="00662DFB" w:rsidRPr="008849B2">
        <w:rPr>
          <w:rFonts w:ascii="Arial" w:hAnsi="Arial" w:cs="Arial"/>
        </w:rPr>
        <w:t xml:space="preserve"> middels facturering van de desbetreffende termijn van de aanneemsom</w:t>
      </w:r>
      <w:r w:rsidR="00EA7DE6">
        <w:rPr>
          <w:rFonts w:ascii="Arial" w:hAnsi="Arial" w:cs="Arial"/>
        </w:rPr>
        <w:t xml:space="preserve"> hetzij middels een andere schriftelijke mededeling</w:t>
      </w:r>
      <w:r w:rsidR="00662DFB" w:rsidRPr="008849B2">
        <w:rPr>
          <w:rFonts w:ascii="Arial" w:hAnsi="Arial" w:cs="Arial"/>
        </w:rPr>
        <w:t>.</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782F9776"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54D27F94" w14:textId="77777777" w:rsidR="00640FC6" w:rsidRPr="008849B2" w:rsidRDefault="00640FC6" w:rsidP="00560752">
      <w:pPr>
        <w:suppressAutoHyphens/>
        <w:rPr>
          <w:rFonts w:ascii="Arial" w:hAnsi="Arial" w:cs="Arial"/>
        </w:rPr>
      </w:pPr>
    </w:p>
    <w:p w14:paraId="2A753865" w14:textId="77777777" w:rsidR="00C81D5F"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ingevolge de in lid 1 van dit artikel genoemde beschikking te verstrekken subsidie, geschiedt door de </w:t>
      </w:r>
      <w:r w:rsidR="009C11C1" w:rsidRPr="008849B2">
        <w:rPr>
          <w:rFonts w:ascii="Arial" w:hAnsi="Arial" w:cs="Arial"/>
        </w:rPr>
        <w:t>Verkrijger</w:t>
      </w:r>
      <w:r w:rsidRPr="008849B2">
        <w:rPr>
          <w:rFonts w:ascii="Arial" w:hAnsi="Arial" w:cs="Arial"/>
        </w:rPr>
        <w:t>.</w:t>
      </w:r>
    </w:p>
    <w:p w14:paraId="6E01362F" w14:textId="77777777" w:rsidR="00640FC6" w:rsidRPr="008849B2" w:rsidRDefault="00640FC6" w:rsidP="00560752">
      <w:pPr>
        <w:suppressAutoHyphens/>
        <w:ind w:left="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zal daartoe tijdig de nodige formulieren c.q. informatie aan de </w:t>
      </w:r>
      <w:r w:rsidR="009C11C1" w:rsidRPr="008849B2">
        <w:rPr>
          <w:rFonts w:ascii="Arial" w:hAnsi="Arial" w:cs="Arial"/>
        </w:rPr>
        <w:t>Verkrijger</w:t>
      </w:r>
      <w:r w:rsidRPr="008849B2">
        <w:rPr>
          <w:rFonts w:ascii="Arial" w:hAnsi="Arial" w:cs="Arial"/>
        </w:rPr>
        <w:t xml:space="preserve"> verstrekken.</w:t>
      </w:r>
    </w:p>
    <w:p w14:paraId="3F888B75" w14:textId="77777777" w:rsidR="00640FC6" w:rsidRPr="008849B2" w:rsidRDefault="00640FC6" w:rsidP="00560752">
      <w:pPr>
        <w:suppressAutoHyphens/>
        <w:rPr>
          <w:rFonts w:ascii="Arial" w:hAnsi="Arial" w:cs="Arial"/>
        </w:rPr>
      </w:pPr>
    </w:p>
    <w:p w14:paraId="745ACE02" w14:textId="77777777" w:rsidR="00640FC6" w:rsidRPr="008849B2" w:rsidRDefault="00640FC6" w:rsidP="00F52A86">
      <w:pPr>
        <w:numPr>
          <w:ilvl w:val="0"/>
          <w:numId w:val="3"/>
        </w:numPr>
        <w:tabs>
          <w:tab w:val="clear" w:pos="780"/>
        </w:tabs>
        <w:suppressAutoHyphens/>
        <w:ind w:left="709" w:hanging="709"/>
        <w:rPr>
          <w:rFonts w:ascii="Arial" w:hAnsi="Arial" w:cs="Arial"/>
        </w:rPr>
      </w:pPr>
      <w:r w:rsidRPr="008849B2">
        <w:rPr>
          <w:rFonts w:ascii="Arial" w:hAnsi="Arial" w:cs="Arial"/>
        </w:rPr>
        <w:lastRenderedPageBreak/>
        <w:t xml:space="preserve">De </w:t>
      </w:r>
      <w:r w:rsidR="009C11C1" w:rsidRPr="008849B2">
        <w:rPr>
          <w:rFonts w:ascii="Arial" w:hAnsi="Arial" w:cs="Arial"/>
        </w:rPr>
        <w:t>Ondernemer</w:t>
      </w:r>
      <w:r w:rsidRPr="008849B2">
        <w:rPr>
          <w:rFonts w:ascii="Arial" w:hAnsi="Arial" w:cs="Arial"/>
        </w:rPr>
        <w:t xml:space="preserve"> garandeert dat de </w:t>
      </w:r>
      <w:r w:rsidR="009C11C1" w:rsidRPr="008849B2">
        <w:rPr>
          <w:rFonts w:ascii="Arial" w:hAnsi="Arial" w:cs="Arial"/>
        </w:rPr>
        <w:t>Verkrijger</w:t>
      </w:r>
      <w:r w:rsidRPr="008849B2">
        <w:rPr>
          <w:rFonts w:ascii="Arial" w:hAnsi="Arial" w:cs="Arial"/>
        </w:rPr>
        <w:t xml:space="preserve"> op basis van de door hem verstrekte gegevens in aanmerking komt voor de subsidie volgens een door partijen aan deze akte gehechte en gewaarmerkte berekening.</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t>(B) KEUZE</w:t>
      </w:r>
    </w:p>
    <w:p w14:paraId="7F3EBB2C" w14:textId="77777777" w:rsidR="00640FC6" w:rsidRPr="008849B2" w:rsidRDefault="00640FC6" w:rsidP="00560752">
      <w:pPr>
        <w:suppressAutoHyphens/>
        <w:rPr>
          <w:rFonts w:ascii="Arial" w:hAnsi="Arial" w:cs="Arial"/>
        </w:rPr>
      </w:pPr>
      <w:r w:rsidRPr="008849B2">
        <w:rPr>
          <w:rFonts w:ascii="Arial" w:hAnsi="Arial" w:cs="Arial"/>
        </w:rPr>
        <w:t>Er wordt geen overheidssubsidie verstrekt.</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9F11B2F"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0F209BA5"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geen financiering</w:t>
      </w:r>
      <w:r w:rsidR="00BB78E3">
        <w:rPr>
          <w:rFonts w:ascii="Arial" w:hAnsi="Arial" w:cs="Arial"/>
          <w:iCs/>
        </w:rPr>
        <w:t>(svoorbehoud)</w:t>
      </w:r>
      <w:r w:rsidRPr="008849B2">
        <w:rPr>
          <w:rFonts w:ascii="Arial" w:hAnsi="Arial" w:cs="Arial"/>
          <w:iCs/>
        </w:rPr>
        <w:t xml:space="preserve">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1842289F"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 xml:space="preserve">financiering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voor de financiering van de woning een </w:t>
      </w:r>
      <w:r w:rsidR="00EA7DE6">
        <w:rPr>
          <w:rFonts w:ascii="Arial" w:hAnsi="Arial" w:cs="Arial"/>
          <w:iCs/>
        </w:rPr>
        <w:t xml:space="preserve">rentevoorstel ten behoeve van een </w:t>
      </w:r>
      <w:r w:rsidRPr="008849B2">
        <w:rPr>
          <w:rFonts w:ascii="Arial" w:hAnsi="Arial" w:cs="Arial"/>
          <w:iCs/>
        </w:rPr>
        <w:t xml:space="preserve">hypothecaire geldlening verkrijgt tegen geen grotere maandelijkse verplichting dan EUR </w:t>
      </w:r>
      <w:r w:rsidRPr="008849B2">
        <w:rPr>
          <w:rFonts w:ascii="Arial" w:hAnsi="Arial" w:cs="Arial"/>
          <w:b/>
          <w:iCs/>
        </w:rPr>
        <w:t>*</w:t>
      </w:r>
      <w:r w:rsidRPr="008849B2">
        <w:rPr>
          <w:rFonts w:ascii="Arial" w:hAnsi="Arial" w:cs="Arial"/>
          <w:iCs/>
        </w:rPr>
        <w:t xml:space="preserve">, zulks onder bij de grote geldverstrekkende instellingen normaal geldende voorwaarden en bepalingen, gebaseerd op een te verkrijgen hypothecaire geldlening van </w:t>
      </w:r>
      <w:commentRangeStart w:id="1"/>
      <w:r w:rsidRPr="008849B2">
        <w:rPr>
          <w:rFonts w:ascii="Arial" w:hAnsi="Arial" w:cs="Arial"/>
          <w:iCs/>
        </w:rPr>
        <w:t xml:space="preserve">EUR </w:t>
      </w:r>
      <w:r w:rsidRPr="008849B2">
        <w:rPr>
          <w:rFonts w:ascii="Arial" w:hAnsi="Arial" w:cs="Arial"/>
          <w:b/>
          <w:bCs/>
          <w:iCs/>
        </w:rPr>
        <w:t>*</w:t>
      </w:r>
      <w:commentRangeEnd w:id="1"/>
      <w:r w:rsidR="00C33E44" w:rsidRPr="00EF40FC">
        <w:rPr>
          <w:rStyle w:val="Verwijzingopmerking"/>
          <w:rFonts w:ascii="Arial" w:hAnsi="Arial" w:cs="Arial"/>
          <w:sz w:val="20"/>
          <w:szCs w:val="20"/>
        </w:rPr>
        <w:commentReference w:id="1"/>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toezegging daartoe, om de woning na gereedkoming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commentRangeStart w:id="2"/>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commentRangeEnd w:id="2"/>
    <w:p w14:paraId="1F06BCF1" w14:textId="77777777" w:rsidR="003E040D" w:rsidRPr="008849B2" w:rsidRDefault="00690144" w:rsidP="00560752">
      <w:pPr>
        <w:suppressAutoHyphens/>
        <w:rPr>
          <w:rFonts w:ascii="Arial" w:hAnsi="Arial" w:cs="Arial"/>
        </w:rPr>
      </w:pPr>
      <w:r w:rsidRPr="00EF40FC">
        <w:rPr>
          <w:rStyle w:val="Verwijzingopmerking"/>
          <w:rFonts w:ascii="Arial" w:hAnsi="Arial" w:cs="Arial"/>
          <w:sz w:val="20"/>
          <w:szCs w:val="20"/>
        </w:rPr>
        <w:commentReference w:id="2"/>
      </w:r>
    </w:p>
    <w:p w14:paraId="608B2A96" w14:textId="1022D34F"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r w:rsidR="00C33E44" w:rsidRPr="008849B2">
        <w:rPr>
          <w:rFonts w:ascii="Arial" w:hAnsi="Arial" w:cs="Arial"/>
        </w:rPr>
        <w:t>a.</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9C11C1" w:rsidRPr="008849B2">
        <w:rPr>
          <w:rFonts w:ascii="Arial" w:hAnsi="Arial" w:cs="Arial"/>
          <w:iCs/>
        </w:rPr>
        <w:t>Verkrijger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te verzenden aan de </w:t>
      </w:r>
      <w:r w:rsidR="009C11C1" w:rsidRPr="008849B2">
        <w:rPr>
          <w:rFonts w:ascii="Arial" w:hAnsi="Arial" w:cs="Arial"/>
          <w:iCs/>
        </w:rPr>
        <w:t>Ondernemer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8849B2" w:rsidRDefault="00640FC6" w:rsidP="00560752">
      <w:pPr>
        <w:suppressAutoHyphens/>
        <w:rPr>
          <w:rFonts w:ascii="Arial" w:hAnsi="Arial" w:cs="Arial"/>
        </w:rPr>
      </w:pPr>
    </w:p>
    <w:p w14:paraId="1986468E" w14:textId="77777777"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w:t>
      </w:r>
      <w:r w:rsidR="00640FC6" w:rsidRPr="008849B2">
        <w:rPr>
          <w:rFonts w:ascii="Arial" w:hAnsi="Arial" w:cs="Arial"/>
        </w:rPr>
        <w:lastRenderedPageBreak/>
        <w:t xml:space="preserve">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9C11C1" w:rsidRPr="008849B2">
        <w:rPr>
          <w:rFonts w:ascii="Arial" w:hAnsi="Arial" w:cs="Arial"/>
        </w:rPr>
        <w:t>Verkrijger</w:t>
      </w:r>
      <w:r w:rsidR="00640FC6" w:rsidRPr="008849B2">
        <w:rPr>
          <w:rFonts w:ascii="Arial" w:hAnsi="Arial" w:cs="Arial"/>
        </w:rPr>
        <w:t xml:space="preserve"> recht heeft de ontbinding van de overeenkomst in te roepen geacht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aangetekende brief van de </w:t>
      </w:r>
      <w:r w:rsidR="009C11C1" w:rsidRPr="008849B2">
        <w:rPr>
          <w:rFonts w:ascii="Arial" w:hAnsi="Arial" w:cs="Arial"/>
        </w:rPr>
        <w:t>Ondernemer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5278EB8E"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0D6374">
        <w:rPr>
          <w:rFonts w:ascii="Arial" w:hAnsi="Arial" w:cs="Arial"/>
          <w:iCs/>
        </w:rPr>
        <w:t xml:space="preserve">het in lid 1 van dit artikel bedoelde rentevoorstel </w:t>
      </w:r>
      <w:r w:rsidR="00640FC6" w:rsidRPr="008849B2">
        <w:rPr>
          <w:rFonts w:ascii="Arial" w:hAnsi="Arial" w:cs="Arial"/>
        </w:rPr>
        <w:t>niet (meer) door de geldgever word</w:t>
      </w:r>
      <w:r w:rsidR="000D6374">
        <w:rPr>
          <w:rFonts w:ascii="Arial" w:hAnsi="Arial" w:cs="Arial"/>
        </w:rPr>
        <w:t>t</w:t>
      </w:r>
      <w:r w:rsidR="00640FC6" w:rsidRPr="008849B2">
        <w:rPr>
          <w:rFonts w:ascii="Arial" w:hAnsi="Arial" w:cs="Arial"/>
        </w:rPr>
        <w:t xml:space="preserve"> verlengd en gestand word</w:t>
      </w:r>
      <w:r w:rsidR="000D6374">
        <w:rPr>
          <w:rFonts w:ascii="Arial" w:hAnsi="Arial" w:cs="Arial"/>
        </w:rPr>
        <w:t>t</w:t>
      </w:r>
      <w:r w:rsidR="00640FC6" w:rsidRPr="008849B2">
        <w:rPr>
          <w:rFonts w:ascii="Arial" w:hAnsi="Arial" w:cs="Arial"/>
        </w:rPr>
        <w:t xml:space="preserve">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9C11C1" w:rsidRPr="008849B2">
        <w:rPr>
          <w:rFonts w:ascii="Arial" w:hAnsi="Arial" w:cs="Arial"/>
        </w:rPr>
        <w:t>Verkrijger</w:t>
      </w:r>
      <w:r w:rsidR="00640FC6" w:rsidRPr="008849B2">
        <w:rPr>
          <w:rFonts w:ascii="Arial" w:hAnsi="Arial" w:cs="Arial"/>
        </w:rPr>
        <w:t xml:space="preserve"> verplicht een nieuw </w:t>
      </w:r>
      <w:r w:rsidR="000D6374">
        <w:rPr>
          <w:rFonts w:ascii="Arial" w:hAnsi="Arial" w:cs="Arial"/>
        </w:rPr>
        <w:t xml:space="preserve">rentevoorstel ten behoeve van een </w:t>
      </w:r>
      <w:r w:rsidR="00640FC6" w:rsidRPr="008849B2">
        <w:rPr>
          <w:rFonts w:ascii="Arial" w:hAnsi="Arial" w:cs="Arial"/>
        </w:rPr>
        <w:t xml:space="preserve">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9C11C1" w:rsidRPr="008849B2">
        <w:rPr>
          <w:rFonts w:ascii="Arial" w:hAnsi="Arial" w:cs="Arial"/>
        </w:rPr>
        <w:t>Ondernemer</w:t>
      </w:r>
      <w:r w:rsidR="00640FC6" w:rsidRPr="008849B2">
        <w:rPr>
          <w:rFonts w:ascii="Arial" w:hAnsi="Arial" w:cs="Arial"/>
        </w:rPr>
        <w:t xml:space="preserve">) is medegedeeld. Indien de </w:t>
      </w:r>
      <w:r w:rsidR="009C11C1" w:rsidRPr="008849B2">
        <w:rPr>
          <w:rFonts w:ascii="Arial" w:hAnsi="Arial" w:cs="Arial"/>
        </w:rPr>
        <w:t>Verkrijger</w:t>
      </w:r>
      <w:r w:rsidR="00640FC6" w:rsidRPr="008849B2">
        <w:rPr>
          <w:rFonts w:ascii="Arial" w:hAnsi="Arial" w:cs="Arial"/>
        </w:rPr>
        <w:t xml:space="preserve"> geen geldlening kan verkrijgen tegen de in lid 1 van dit artikel genoemde maandelijkse verplichting, heeft de </w:t>
      </w:r>
      <w:r w:rsidR="009C11C1" w:rsidRPr="008849B2">
        <w:rPr>
          <w:rFonts w:ascii="Arial" w:hAnsi="Arial" w:cs="Arial"/>
        </w:rPr>
        <w:t>Verkrijger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w:t>
      </w:r>
    </w:p>
    <w:p w14:paraId="3023673C" w14:textId="77777777" w:rsidR="00640FC6" w:rsidRPr="008849B2" w:rsidRDefault="00640FC6" w:rsidP="00560752">
      <w:pPr>
        <w:suppressAutoHyphens/>
        <w:rPr>
          <w:rFonts w:ascii="Arial" w:hAnsi="Arial" w:cs="Arial"/>
        </w:rPr>
      </w:pPr>
    </w:p>
    <w:p w14:paraId="593C3B24" w14:textId="5D92F5F9" w:rsidR="00640FC6" w:rsidRPr="008849B2" w:rsidRDefault="00150B42" w:rsidP="00560752">
      <w:pPr>
        <w:suppressAutoHyphens/>
        <w:rPr>
          <w:rFonts w:ascii="Arial" w:hAnsi="Arial" w:cs="Arial"/>
          <w:b/>
        </w:rPr>
      </w:pPr>
      <w:r w:rsidRPr="008849B2">
        <w:rPr>
          <w:rFonts w:ascii="Arial" w:hAnsi="Arial" w:cs="Arial"/>
          <w:b/>
        </w:rPr>
        <w:t>Woningborg</w:t>
      </w:r>
      <w:r w:rsidR="00362362" w:rsidRPr="008849B2">
        <w:rPr>
          <w:rFonts w:ascii="Arial" w:hAnsi="Arial" w:cs="Arial"/>
          <w:b/>
        </w:rPr>
        <w:t xml:space="preserve"> </w:t>
      </w:r>
      <w:r w:rsidR="00D85FD0" w:rsidRPr="008849B2">
        <w:rPr>
          <w:rFonts w:ascii="Arial" w:hAnsi="Arial" w:cs="Arial"/>
          <w:b/>
        </w:rPr>
        <w:t>g</w:t>
      </w:r>
      <w:r w:rsidR="00640FC6" w:rsidRPr="008849B2">
        <w:rPr>
          <w:rFonts w:ascii="Arial" w:hAnsi="Arial" w:cs="Arial"/>
          <w:b/>
        </w:rPr>
        <w:t xml:space="preserve">arantie- en </w:t>
      </w:r>
      <w:r w:rsidR="00E739F5" w:rsidRPr="008849B2">
        <w:rPr>
          <w:rFonts w:ascii="Arial" w:hAnsi="Arial" w:cs="Arial"/>
          <w:b/>
        </w:rPr>
        <w:t>waarborgregeling nieuwbouw</w:t>
      </w:r>
      <w:r w:rsidR="00CB2DBC" w:rsidRPr="008849B2">
        <w:rPr>
          <w:rFonts w:ascii="Arial" w:hAnsi="Arial" w:cs="Arial"/>
          <w:b/>
        </w:rPr>
        <w:t xml:space="preserve">; </w:t>
      </w:r>
      <w:r w:rsidRPr="008849B2">
        <w:rPr>
          <w:rFonts w:ascii="Arial" w:hAnsi="Arial" w:cs="Arial"/>
          <w:b/>
        </w:rPr>
        <w:t>Woningborg</w:t>
      </w:r>
      <w:r w:rsidR="00362362" w:rsidRPr="008849B2">
        <w:rPr>
          <w:rFonts w:ascii="Arial" w:hAnsi="Arial" w:cs="Arial"/>
          <w:b/>
        </w:rPr>
        <w:t>-</w:t>
      </w:r>
      <w:r w:rsidR="00CB2DBC" w:rsidRPr="008849B2">
        <w:rPr>
          <w:rFonts w:ascii="Arial" w:hAnsi="Arial" w:cs="Arial"/>
          <w:b/>
        </w:rPr>
        <w:t>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69F33FC0"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verklaart, dat de woning, die het onderwerp is van deze overeenkomst, deel uitmaakt van een door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00150B42" w:rsidRPr="008849B2">
        <w:rPr>
          <w:rFonts w:ascii="Arial" w:hAnsi="Arial" w:cs="Arial"/>
        </w:rPr>
        <w:t>W</w:t>
      </w:r>
      <w:r w:rsidRPr="008849B2">
        <w:rPr>
          <w:rFonts w:ascii="Arial" w:hAnsi="Arial" w:cs="Arial"/>
        </w:rPr>
        <w:t>-</w:t>
      </w:r>
      <w:r w:rsidRPr="008849B2">
        <w:rPr>
          <w:rFonts w:ascii="Arial" w:hAnsi="Arial" w:cs="Arial"/>
          <w:b/>
        </w:rPr>
        <w:t>*</w:t>
      </w:r>
      <w:r w:rsidRPr="008849B2">
        <w:rPr>
          <w:rFonts w:ascii="Arial" w:hAnsi="Arial" w:cs="Arial"/>
        </w:rPr>
        <w:t xml:space="preserve"> en verbindt zich tegenover de </w:t>
      </w:r>
      <w:r w:rsidR="009C11C1" w:rsidRPr="008849B2">
        <w:rPr>
          <w:rFonts w:ascii="Arial" w:hAnsi="Arial" w:cs="Arial"/>
        </w:rPr>
        <w:t>Verkrijger</w:t>
      </w:r>
      <w:r w:rsidRPr="008849B2">
        <w:rPr>
          <w:rFonts w:ascii="Arial" w:hAnsi="Arial" w:cs="Arial"/>
        </w:rPr>
        <w:t xml:space="preserve"> ter zake van die woning de verplichtingen uit de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 zullen nakomen.</w:t>
      </w:r>
    </w:p>
    <w:p w14:paraId="106509BF" w14:textId="77777777" w:rsidR="00640FC6" w:rsidRPr="008849B2" w:rsidRDefault="00640FC6" w:rsidP="00560752">
      <w:pPr>
        <w:suppressAutoHyphens/>
        <w:rPr>
          <w:rFonts w:ascii="Arial" w:hAnsi="Arial" w:cs="Arial"/>
        </w:rPr>
      </w:pPr>
    </w:p>
    <w:p w14:paraId="0F33A128" w14:textId="6F8393B2"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verplicht zich tegenover de </w:t>
      </w:r>
      <w:r w:rsidR="009C11C1" w:rsidRPr="008849B2">
        <w:rPr>
          <w:rFonts w:ascii="Arial" w:hAnsi="Arial" w:cs="Arial"/>
        </w:rPr>
        <w:t>Verkrijger</w:t>
      </w:r>
      <w:r w:rsidRPr="008849B2">
        <w:rPr>
          <w:rFonts w:ascii="Arial" w:hAnsi="Arial" w:cs="Arial"/>
        </w:rPr>
        <w:t xml:space="preserve"> om overeenkomstig de </w:t>
      </w:r>
      <w:r w:rsidR="003E03C4" w:rsidRPr="008849B2">
        <w:rPr>
          <w:rFonts w:ascii="Arial" w:hAnsi="Arial" w:cs="Arial"/>
        </w:rPr>
        <w:t xml:space="preserve">toepasselijke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terstond doch uiterlijk binnen twee </w:t>
      </w:r>
      <w:r w:rsidR="00362362" w:rsidRPr="008849B2">
        <w:rPr>
          <w:rFonts w:ascii="Arial" w:hAnsi="Arial" w:cs="Arial"/>
        </w:rPr>
        <w:t xml:space="preserve">(2) </w:t>
      </w:r>
      <w:r w:rsidRPr="008849B2">
        <w:rPr>
          <w:rFonts w:ascii="Arial" w:hAnsi="Arial" w:cs="Arial"/>
        </w:rPr>
        <w:t xml:space="preserve">weken na ontvangst van de door de </w:t>
      </w:r>
      <w:r w:rsidR="009C11C1" w:rsidRPr="008849B2">
        <w:rPr>
          <w:rFonts w:ascii="Arial" w:hAnsi="Arial" w:cs="Arial"/>
        </w:rPr>
        <w:t>Verkrijger</w:t>
      </w:r>
      <w:r w:rsidRPr="008849B2">
        <w:rPr>
          <w:rFonts w:ascii="Arial" w:hAnsi="Arial" w:cs="Arial"/>
        </w:rPr>
        <w:t xml:space="preserve"> ondertekende akte het schriftelijk verzoek te doen tot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 xml:space="preserve">certificaat aan de </w:t>
      </w:r>
      <w:r w:rsidR="009C11C1" w:rsidRPr="008849B2">
        <w:rPr>
          <w:rFonts w:ascii="Arial" w:hAnsi="Arial" w:cs="Arial"/>
        </w:rPr>
        <w:t>Verkrijger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77777777"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150B42" w:rsidRPr="008849B2">
        <w:rPr>
          <w:rFonts w:ascii="Arial" w:hAnsi="Arial" w:cs="Arial"/>
          <w:b/>
        </w:rPr>
        <w:t>Woningborg</w:t>
      </w:r>
      <w:r w:rsidR="00362362" w:rsidRPr="008849B2">
        <w:rPr>
          <w:rFonts w:ascii="Arial" w:hAnsi="Arial" w:cs="Arial"/>
          <w:b/>
        </w:rPr>
        <w:t>-</w:t>
      </w:r>
      <w:r w:rsidRPr="008849B2">
        <w:rPr>
          <w:rFonts w:ascii="Arial" w:hAnsi="Arial" w:cs="Arial"/>
          <w:b/>
        </w:rPr>
        <w:t>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certificaat wordt geweigerd.</w:t>
      </w:r>
    </w:p>
    <w:p w14:paraId="331E7FFB" w14:textId="77777777" w:rsidR="00640FC6" w:rsidRPr="008849B2" w:rsidRDefault="00640FC6" w:rsidP="00560752">
      <w:pPr>
        <w:suppressAutoHyphens/>
        <w:rPr>
          <w:rFonts w:ascii="Arial" w:hAnsi="Arial" w:cs="Arial"/>
        </w:rPr>
      </w:pPr>
    </w:p>
    <w:p w14:paraId="34209800" w14:textId="6698BC13"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9C11C1" w:rsidRPr="008849B2">
        <w:rPr>
          <w:rFonts w:ascii="Arial" w:hAnsi="Arial" w:cs="Arial"/>
        </w:rPr>
        <w:t>Verkrijger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aan de </w:t>
      </w:r>
      <w:r w:rsidR="009C11C1" w:rsidRPr="008849B2">
        <w:rPr>
          <w:rFonts w:ascii="Arial" w:hAnsi="Arial" w:cs="Arial"/>
        </w:rPr>
        <w:t>Ondernemer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heeft het recht om de ontbinding van de overeenkomst in te roepen, indien:</w:t>
      </w:r>
    </w:p>
    <w:p w14:paraId="350A783E"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 xml:space="preserve">de </w:t>
      </w:r>
      <w:r w:rsidR="009C11C1" w:rsidRPr="008849B2">
        <w:rPr>
          <w:rFonts w:cs="Arial"/>
          <w:spacing w:val="0"/>
          <w:sz w:val="20"/>
        </w:rPr>
        <w:t>Ondernemer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9C11C1" w:rsidRPr="008849B2">
        <w:rPr>
          <w:rFonts w:cs="Arial"/>
          <w:spacing w:val="0"/>
          <w:sz w:val="20"/>
        </w:rPr>
        <w:t>Verkrijger</w:t>
      </w:r>
      <w:r w:rsidRPr="008849B2">
        <w:rPr>
          <w:rFonts w:cs="Arial"/>
          <w:spacing w:val="0"/>
          <w:sz w:val="20"/>
        </w:rPr>
        <w:t xml:space="preserve"> ondertekende akte een aanvrage heeft ingediend 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certificaat; of</w:t>
      </w:r>
    </w:p>
    <w:p w14:paraId="6DB3C0A2"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de </w:t>
      </w:r>
      <w:r w:rsidR="009C11C1" w:rsidRPr="008849B2">
        <w:rPr>
          <w:rFonts w:cs="Arial"/>
          <w:spacing w:val="0"/>
          <w:sz w:val="20"/>
        </w:rPr>
        <w:t>Verkrijger</w:t>
      </w:r>
      <w:r w:rsidRPr="008849B2">
        <w:rPr>
          <w:rFonts w:cs="Arial"/>
          <w:spacing w:val="0"/>
          <w:sz w:val="20"/>
        </w:rPr>
        <w:t xml:space="preserve"> zelf een aanvrage heeft ingediend bij </w:t>
      </w:r>
      <w:r w:rsidR="00150B42" w:rsidRPr="008849B2">
        <w:rPr>
          <w:rFonts w:cs="Arial"/>
          <w:spacing w:val="0"/>
          <w:sz w:val="20"/>
        </w:rPr>
        <w:t>Woningborg</w:t>
      </w:r>
      <w:r w:rsidR="00362362" w:rsidRPr="008849B2">
        <w:rPr>
          <w:rFonts w:cs="Arial"/>
          <w:spacing w:val="0"/>
          <w:sz w:val="20"/>
        </w:rPr>
        <w:t xml:space="preserve"> </w:t>
      </w:r>
      <w:r w:rsidRPr="008849B2">
        <w:rPr>
          <w:rFonts w:cs="Arial"/>
          <w:spacing w:val="0"/>
          <w:sz w:val="20"/>
        </w:rPr>
        <w:t xml:space="preserve">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 xml:space="preserve">certificaat en binnen drie </w:t>
      </w:r>
      <w:r w:rsidR="00052323" w:rsidRPr="008849B2">
        <w:rPr>
          <w:rFonts w:cs="Arial"/>
          <w:spacing w:val="0"/>
          <w:sz w:val="20"/>
        </w:rPr>
        <w:t xml:space="preserve">(3) </w:t>
      </w:r>
      <w:r w:rsidRPr="008849B2">
        <w:rPr>
          <w:rFonts w:cs="Arial"/>
          <w:spacing w:val="0"/>
          <w:sz w:val="20"/>
        </w:rPr>
        <w:t xml:space="preserve">maanden na het ondertekenen van deze akte door de </w:t>
      </w:r>
      <w:r w:rsidR="009C11C1" w:rsidRPr="008849B2">
        <w:rPr>
          <w:rFonts w:cs="Arial"/>
          <w:spacing w:val="0"/>
          <w:sz w:val="20"/>
        </w:rPr>
        <w:t>Verkrijger</w:t>
      </w:r>
      <w:r w:rsidRPr="008849B2">
        <w:rPr>
          <w:rFonts w:cs="Arial"/>
          <w:spacing w:val="0"/>
          <w:sz w:val="20"/>
        </w:rPr>
        <w:t xml:space="preserve"> geen certificaat van </w:t>
      </w:r>
      <w:r w:rsidR="00150B42" w:rsidRPr="008849B2">
        <w:rPr>
          <w:rFonts w:cs="Arial"/>
          <w:spacing w:val="0"/>
          <w:sz w:val="20"/>
        </w:rPr>
        <w:t>Woningborg</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0C7402F1"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8849B2">
        <w:rPr>
          <w:rFonts w:ascii="Arial" w:hAnsi="Arial" w:cs="Arial"/>
        </w:rPr>
        <w:t xml:space="preserve">van dit artikel </w:t>
      </w:r>
      <w:r w:rsidRPr="008849B2">
        <w:rPr>
          <w:rFonts w:ascii="Arial" w:hAnsi="Arial" w:cs="Arial"/>
        </w:rPr>
        <w:t xml:space="preserve">kan geen 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150B42" w:rsidRPr="008849B2">
        <w:rPr>
          <w:rFonts w:ascii="Arial" w:hAnsi="Arial" w:cs="Arial"/>
        </w:rPr>
        <w:t>Woningborg</w:t>
      </w:r>
      <w:r w:rsidR="00052323" w:rsidRPr="008849B2">
        <w:rPr>
          <w:rFonts w:ascii="Arial" w:hAnsi="Arial" w:cs="Arial"/>
        </w:rPr>
        <w:t>-</w:t>
      </w:r>
      <w:r w:rsidRPr="008849B2">
        <w:rPr>
          <w:rFonts w:ascii="Arial" w:hAnsi="Arial" w:cs="Arial"/>
        </w:rPr>
        <w:t>certificaat is afgegeven.</w:t>
      </w:r>
    </w:p>
    <w:p w14:paraId="3E804CD8" w14:textId="77777777" w:rsidR="00640FC6" w:rsidRPr="008849B2" w:rsidRDefault="00640FC6" w:rsidP="00560752">
      <w:pPr>
        <w:suppressAutoHyphens/>
        <w:rPr>
          <w:rFonts w:ascii="Arial" w:hAnsi="Arial" w:cs="Arial"/>
        </w:rPr>
      </w:pPr>
    </w:p>
    <w:p w14:paraId="5B10DF8C" w14:textId="77777777" w:rsidR="00640FC6" w:rsidRPr="008849B2" w:rsidRDefault="00640FC6" w:rsidP="00560752">
      <w:pPr>
        <w:suppressAutoHyphens/>
        <w:ind w:left="709" w:hanging="709"/>
        <w:rPr>
          <w:rFonts w:ascii="Arial" w:hAnsi="Arial" w:cs="Arial"/>
        </w:rPr>
      </w:pPr>
      <w:r w:rsidRPr="008849B2">
        <w:rPr>
          <w:rFonts w:ascii="Arial" w:hAnsi="Arial" w:cs="Arial"/>
          <w:b/>
        </w:rPr>
        <w:lastRenderedPageBreak/>
        <w:t>5.</w:t>
      </w:r>
      <w:r w:rsidRPr="008849B2">
        <w:rPr>
          <w:rFonts w:ascii="Arial" w:hAnsi="Arial" w:cs="Arial"/>
        </w:rPr>
        <w:tab/>
        <w:t xml:space="preserve">Indien de overeenkomst wordt ontbonden op grond van het geval genoemd in lid 1 van dit artikel, heeft de </w:t>
      </w:r>
      <w:r w:rsidR="009C11C1" w:rsidRPr="008849B2">
        <w:rPr>
          <w:rFonts w:ascii="Arial" w:hAnsi="Arial" w:cs="Arial"/>
        </w:rPr>
        <w:t>Verkrijger</w:t>
      </w:r>
      <w:r w:rsidRPr="008849B2">
        <w:rPr>
          <w:rFonts w:ascii="Arial" w:hAnsi="Arial" w:cs="Arial"/>
        </w:rPr>
        <w:t xml:space="preserve"> recht op een bedrag ter grootte van 5% van de aanneemsom als een door de </w:t>
      </w:r>
      <w:r w:rsidR="009C11C1" w:rsidRPr="008849B2">
        <w:rPr>
          <w:rFonts w:ascii="Arial" w:hAnsi="Arial" w:cs="Arial"/>
        </w:rPr>
        <w:t>Ondernemer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77777777"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9C11C1" w:rsidRPr="008849B2">
        <w:rPr>
          <w:rFonts w:ascii="Arial" w:hAnsi="Arial" w:cs="Arial"/>
        </w:rPr>
        <w:t>Verkrijger</w:t>
      </w:r>
      <w:r w:rsidRPr="008849B2">
        <w:rPr>
          <w:rFonts w:ascii="Arial" w:hAnsi="Arial" w:cs="Arial"/>
        </w:rPr>
        <w:t xml:space="preserve"> zijn, zijn nietig behoudens voorafgaande uitdrukkelijke toestemming verleend door </w:t>
      </w:r>
      <w:r w:rsidR="00286CAE" w:rsidRPr="008849B2">
        <w:rPr>
          <w:rFonts w:ascii="Arial" w:hAnsi="Arial" w:cs="Arial"/>
        </w:rPr>
        <w:t>Woningborg</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verplicht zich de </w:t>
      </w:r>
      <w:r w:rsidR="009C11C1" w:rsidRPr="008849B2">
        <w:rPr>
          <w:rFonts w:ascii="Arial" w:hAnsi="Arial" w:cs="Arial"/>
        </w:rPr>
        <w:t>Verkrijger</w:t>
      </w:r>
      <w:r w:rsidRPr="008849B2">
        <w:rPr>
          <w:rFonts w:ascii="Arial" w:hAnsi="Arial" w:cs="Arial"/>
        </w:rPr>
        <w:t xml:space="preserve"> regelmatig te informeren omtrent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77777777" w:rsidR="00654F7A" w:rsidRPr="008849B2" w:rsidRDefault="00654F7A" w:rsidP="00560752">
      <w:pPr>
        <w:rPr>
          <w:rFonts w:ascii="Arial" w:hAnsi="Arial" w:cs="Arial"/>
        </w:rPr>
      </w:pPr>
      <w:r w:rsidRPr="008849B2">
        <w:rPr>
          <w:rFonts w:ascii="Arial" w:hAnsi="Arial" w:cs="Arial"/>
        </w:rPr>
        <w:t xml:space="preserve">Indien en zodra de hierna te noemen werkzaamheden tot de contractuele verplichtingen van de </w:t>
      </w:r>
      <w:r w:rsidR="009C11C1" w:rsidRPr="008849B2">
        <w:rPr>
          <w:rFonts w:ascii="Arial" w:hAnsi="Arial" w:cs="Arial"/>
        </w:rPr>
        <w:t>Ondernemer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bouw- en woonrijp maken van het / de terrein(en) waarop de onderhavige woning zal worden / is gerealiseerd dan wel dat / die ten dienste staat / staan van de onderhavige woning;</w:t>
      </w:r>
    </w:p>
    <w:p w14:paraId="259FF66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slopen van de opstal(len) die zich op het / de terrein(en) bevinden, waarop de onderhavige woning zal worden / is gerealiseerd dan wel dat / die ten dienste staat / staan van de onderhavige woning;</w:t>
      </w:r>
    </w:p>
    <w:p w14:paraId="04BC92BB"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saneren van het / de terrein(en) waarop de onderhavige woning zal worden / is gerealiseerd dan wel dat / die ten dienste staat / staan van de onderhavige woning;</w:t>
      </w:r>
    </w:p>
    <w:p w14:paraId="5155C41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groenvoorzieningen;</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alle overige voorzieningen buiten de woning;</w:t>
      </w:r>
    </w:p>
    <w:p w14:paraId="06BDE67B" w14:textId="25C5FB71" w:rsidR="00654F7A" w:rsidRPr="008849B2" w:rsidRDefault="00654F7A" w:rsidP="00560752">
      <w:pPr>
        <w:rPr>
          <w:rFonts w:ascii="Arial" w:hAnsi="Arial" w:cs="Arial"/>
        </w:rPr>
      </w:pPr>
      <w:r w:rsidRPr="008849B2">
        <w:rPr>
          <w:rFonts w:ascii="Arial" w:hAnsi="Arial" w:cs="Arial"/>
        </w:rPr>
        <w:t xml:space="preserve">zijn uitgesloten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374BE78E"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653B054" w14:textId="77777777" w:rsidR="00F54591" w:rsidRPr="008849B2" w:rsidRDefault="00F54591" w:rsidP="00560752">
      <w:pPr>
        <w:rPr>
          <w:rFonts w:ascii="Arial" w:hAnsi="Arial" w:cs="Arial"/>
          <w:b/>
        </w:rPr>
      </w:pPr>
      <w:r w:rsidRPr="008849B2">
        <w:rPr>
          <w:rFonts w:ascii="Arial" w:hAnsi="Arial" w:cs="Arial"/>
          <w:b/>
        </w:rPr>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t>Artikel 14</w:t>
      </w:r>
    </w:p>
    <w:p w14:paraId="17733D09" w14:textId="59A18974"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tezamen met de tussen </w:t>
      </w:r>
      <w:r w:rsidR="00C26794"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w:t>
      </w:r>
      <w:r w:rsidR="007E0F50">
        <w:rPr>
          <w:rFonts w:ascii="Arial" w:hAnsi="Arial" w:cs="Arial"/>
        </w:rPr>
        <w:t xml:space="preserve">c.q. te sluiten </w:t>
      </w:r>
      <w:r w:rsidRPr="008849B2">
        <w:rPr>
          <w:rFonts w:ascii="Arial" w:hAnsi="Arial" w:cs="Arial"/>
        </w:rPr>
        <w:t xml:space="preserve">koopovereenkomst een onverbrekelijk geheel. Bij ontbinding 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75FF13B1" w:rsidR="00DE12A5" w:rsidRPr="008849B2" w:rsidRDefault="00F54591" w:rsidP="00DE12A5">
      <w:pPr>
        <w:rPr>
          <w:rFonts w:ascii="Arial" w:hAnsi="Arial" w:cs="Arial"/>
        </w:rPr>
      </w:pPr>
      <w:r w:rsidRPr="008849B2">
        <w:rPr>
          <w:rFonts w:ascii="Arial" w:hAnsi="Arial" w:cs="Arial"/>
        </w:rPr>
        <w:t xml:space="preserve">De koopovereenkomst valt niet onder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0855B21E" w14:textId="77777777" w:rsidR="00F54591" w:rsidRPr="008849B2" w:rsidRDefault="00DE12A5" w:rsidP="00DE12A5">
      <w:pPr>
        <w:autoSpaceDE w:val="0"/>
        <w:autoSpaceDN w:val="0"/>
        <w:adjustRightInd w:val="0"/>
        <w:rPr>
          <w:rFonts w:ascii="Arial" w:hAnsi="Arial" w:cs="Arial"/>
        </w:rPr>
      </w:pPr>
      <w:r w:rsidRPr="008849B2">
        <w:rPr>
          <w:rFonts w:ascii="Arial" w:hAnsi="Arial" w:cs="Arial"/>
        </w:rPr>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jegens de Verkrijger op grond van de onderhavige </w:t>
      </w:r>
      <w:r w:rsidR="007376BF" w:rsidRPr="008849B2">
        <w:rPr>
          <w:rFonts w:ascii="Arial" w:hAnsi="Arial" w:cs="Arial"/>
        </w:rPr>
        <w:t>overeenkomst en de daarin opgenomen, door de Ondernemer jegens de Verkrijger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lastRenderedPageBreak/>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commentRangeStart w:id="3"/>
      <w:r w:rsidRPr="008849B2">
        <w:rPr>
          <w:rFonts w:ascii="Arial" w:hAnsi="Arial" w:cs="Arial"/>
          <w:b/>
          <w:bCs/>
        </w:rPr>
        <w:t>*</w:t>
      </w:r>
      <w:commentRangeEnd w:id="3"/>
      <w:r w:rsidRPr="00EF40FC">
        <w:rPr>
          <w:rStyle w:val="Verwijzingopmerking"/>
          <w:rFonts w:ascii="Arial" w:hAnsi="Arial" w:cs="Arial"/>
          <w:sz w:val="20"/>
          <w:szCs w:val="20"/>
        </w:rPr>
        <w:commentReference w:id="3"/>
      </w:r>
      <w:r w:rsidRPr="008849B2">
        <w:rPr>
          <w:rFonts w:ascii="Arial" w:hAnsi="Arial" w:cs="Arial"/>
          <w:bCs/>
        </w:rPr>
        <w:t xml:space="preserve"> </w:t>
      </w:r>
      <w:r w:rsidRPr="008849B2">
        <w:rPr>
          <w:rFonts w:ascii="Arial" w:hAnsi="Arial" w:cs="Arial"/>
        </w:rPr>
        <w:t>maanden na ondertekening door de Verkrijger van deze overeenkomst:</w:t>
      </w:r>
    </w:p>
    <w:p w14:paraId="66753AEE"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commentRangeStart w:id="4"/>
      <w:r w:rsidRPr="008849B2">
        <w:rPr>
          <w:rFonts w:ascii="Arial" w:hAnsi="Arial" w:cs="Arial"/>
          <w:sz w:val="20"/>
        </w:rPr>
        <w:t>voor het project, waarvan de in de aanhef van deze overeenkomst genoemde woning deel uitmaakt, door Woningborg een bewijs van planacceptatie is afgegeven;</w:t>
      </w:r>
    </w:p>
    <w:p w14:paraId="3A62B71F" w14:textId="57EB4536" w:rsidR="00996D45" w:rsidRPr="00B47CAD"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w:t>
      </w:r>
      <w:r w:rsidRPr="00B47CAD">
        <w:rPr>
          <w:rFonts w:ascii="Arial" w:hAnsi="Arial" w:cs="Arial"/>
          <w:sz w:val="20"/>
        </w:rPr>
        <w:t>overeenkomst genoemde woning deel uitmaakt, de vereiste omgevingsvergunning is afgegeven, formele rechtskracht heeft verkregen en derhalve niet meer vernietigd kan worden</w:t>
      </w:r>
      <w:r w:rsidR="000D6374" w:rsidRPr="00B47CAD">
        <w:rPr>
          <w:rFonts w:ascii="Arial" w:hAnsi="Arial" w:cs="Arial"/>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B47CAD">
        <w:rPr>
          <w:rFonts w:ascii="Arial" w:hAnsi="Arial" w:cs="Arial"/>
          <w:sz w:val="20"/>
        </w:rPr>
        <w:t>;</w:t>
      </w:r>
    </w:p>
    <w:p w14:paraId="7817E0FF" w14:textId="2522FFEF"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B47CAD">
        <w:rPr>
          <w:rFonts w:ascii="Arial" w:hAnsi="Arial" w:cs="Arial"/>
          <w:sz w:val="20"/>
        </w:rPr>
        <w:t xml:space="preserve">de Ondernemer </w:t>
      </w:r>
      <w:r w:rsidR="007E52BD" w:rsidRPr="00B47CAD">
        <w:rPr>
          <w:rFonts w:ascii="Arial" w:hAnsi="Arial" w:cs="Arial"/>
          <w:sz w:val="20"/>
        </w:rPr>
        <w:t xml:space="preserve">voor </w:t>
      </w:r>
      <w:r w:rsidRPr="00B47CAD">
        <w:rPr>
          <w:rFonts w:ascii="Arial" w:hAnsi="Arial" w:cs="Arial"/>
          <w:sz w:val="20"/>
        </w:rPr>
        <w:t xml:space="preserve">ten minste … van de in totaal … woningen, waaruit het onderhavige project bestaat, een </w:t>
      </w:r>
      <w:r w:rsidR="000D6374" w:rsidRPr="00B47CAD">
        <w:rPr>
          <w:rFonts w:ascii="Arial" w:hAnsi="Arial" w:cs="Arial"/>
          <w:sz w:val="20"/>
        </w:rPr>
        <w:t>Woningborg-</w:t>
      </w:r>
      <w:r w:rsidRPr="00B47CAD">
        <w:rPr>
          <w:rFonts w:ascii="Arial" w:hAnsi="Arial" w:cs="Arial"/>
          <w:sz w:val="20"/>
        </w:rPr>
        <w:t xml:space="preserve">overeenkomst </w:t>
      </w:r>
      <w:r w:rsidR="007E52BD" w:rsidRPr="00B47CAD">
        <w:rPr>
          <w:rFonts w:ascii="Arial" w:hAnsi="Arial" w:cs="Arial"/>
          <w:sz w:val="20"/>
        </w:rPr>
        <w:t xml:space="preserve">heeft gesloten </w:t>
      </w:r>
      <w:r w:rsidRPr="00B47CAD">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w:t>
      </w:r>
      <w:r w:rsidRPr="008849B2">
        <w:rPr>
          <w:rFonts w:ascii="Arial" w:hAnsi="Arial" w:cs="Arial"/>
          <w:sz w:val="20"/>
        </w:rPr>
        <w:t xml:space="preserve"> verkregen;</w:t>
      </w:r>
    </w:p>
    <w:p w14:paraId="43814A6C" w14:textId="4AC130AA" w:rsidR="000D6374" w:rsidRPr="000D6374"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w:t>
      </w:r>
      <w:r w:rsidR="000D6374">
        <w:rPr>
          <w:rFonts w:ascii="Arial" w:hAnsi="Arial" w:cs="Arial"/>
          <w:sz w:val="20"/>
        </w:rPr>
        <w:t xml:space="preserve"> staat</w:t>
      </w:r>
      <w:r w:rsidRPr="008849B2">
        <w:rPr>
          <w:rFonts w:ascii="Arial" w:hAnsi="Arial" w:cs="Arial"/>
          <w:sz w:val="20"/>
        </w:rPr>
        <w:t xml:space="preserve"> van de </w:t>
      </w:r>
      <w:r w:rsidRPr="000D6374">
        <w:rPr>
          <w:rFonts w:ascii="Arial" w:hAnsi="Arial" w:cs="Arial"/>
          <w:sz w:val="20"/>
        </w:rPr>
        <w:t>Ondernemer</w:t>
      </w:r>
      <w:r w:rsidR="000D6374" w:rsidRPr="000D6374">
        <w:rPr>
          <w:rFonts w:ascii="Arial" w:hAnsi="Arial" w:cs="Arial"/>
          <w:sz w:val="20"/>
        </w:rPr>
        <w:t>;</w:t>
      </w:r>
    </w:p>
    <w:p w14:paraId="471F9471" w14:textId="166C753C" w:rsidR="00996D45" w:rsidRPr="000D6374" w:rsidRDefault="000D6374" w:rsidP="00996D45">
      <w:pPr>
        <w:pStyle w:val="Lijstalinea"/>
        <w:numPr>
          <w:ilvl w:val="0"/>
          <w:numId w:val="11"/>
        </w:numPr>
        <w:tabs>
          <w:tab w:val="left" w:pos="1418"/>
        </w:tabs>
        <w:ind w:left="1418" w:hanging="709"/>
        <w:rPr>
          <w:rFonts w:ascii="Arial" w:hAnsi="Arial" w:cs="Arial"/>
          <w:sz w:val="20"/>
        </w:rPr>
      </w:pPr>
      <w:r w:rsidRPr="000D6374">
        <w:rPr>
          <w:rFonts w:ascii="Arial" w:hAnsi="Arial"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996D45" w:rsidRPr="000D6374">
        <w:rPr>
          <w:rFonts w:ascii="Arial" w:hAnsi="Arial" w:cs="Arial"/>
          <w:sz w:val="20"/>
        </w:rPr>
        <w:t>.</w:t>
      </w:r>
      <w:commentRangeEnd w:id="4"/>
      <w:r w:rsidR="00996D45" w:rsidRPr="000D6374">
        <w:rPr>
          <w:rStyle w:val="Verwijzingopmerking"/>
          <w:rFonts w:ascii="Arial" w:hAnsi="Arial" w:cs="Arial"/>
          <w:sz w:val="20"/>
          <w:szCs w:val="20"/>
        </w:rPr>
        <w:commentReference w:id="4"/>
      </w:r>
    </w:p>
    <w:p w14:paraId="218E8BFE" w14:textId="77777777" w:rsidR="00996D45" w:rsidRPr="000D6374" w:rsidRDefault="00996D45" w:rsidP="00996D45">
      <w:pPr>
        <w:rPr>
          <w:rFonts w:ascii="Arial" w:hAnsi="Arial" w:cs="Arial"/>
        </w:rPr>
      </w:pPr>
    </w:p>
    <w:p w14:paraId="749D5A0D" w14:textId="70D32A2D"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0D6374" w:rsidRPr="000D6374">
        <w:rPr>
          <w:rFonts w:ascii="Arial" w:hAnsi="Arial" w:cs="Arial"/>
        </w:rPr>
        <w:t xml:space="preserve">. Dit moment zal binnen veertien (14) dagen nadien schriftelijk, </w:t>
      </w:r>
      <w:r w:rsidR="000D6374" w:rsidRPr="000D6374">
        <w:rPr>
          <w:rFonts w:ascii="Arial" w:hAnsi="Arial" w:cs="Arial"/>
          <w:u w:val="single"/>
        </w:rPr>
        <w:t>bij voorkeur middels aangetekende brief</w:t>
      </w:r>
      <w:r w:rsidR="000D6374" w:rsidRPr="000D6374">
        <w:rPr>
          <w:rFonts w:ascii="Arial" w:hAnsi="Arial" w:cs="Arial"/>
        </w:rPr>
        <w:t>, aan de Verkrijger kenbaar worden gemaakt</w:t>
      </w:r>
      <w:r w:rsidRPr="008849B2">
        <w:rPr>
          <w:rFonts w:ascii="Arial" w:hAnsi="Arial" w:cs="Arial"/>
        </w:rPr>
        <w:t>.</w:t>
      </w:r>
    </w:p>
    <w:p w14:paraId="53948933" w14:textId="77777777" w:rsidR="00996D45" w:rsidRPr="008849B2" w:rsidRDefault="00996D45" w:rsidP="00996D45">
      <w:pPr>
        <w:rPr>
          <w:rFonts w:ascii="Arial" w:hAnsi="Arial" w:cs="Arial"/>
        </w:rPr>
      </w:pPr>
    </w:p>
    <w:p w14:paraId="4E3F1B18" w14:textId="79145008" w:rsidR="00996D45" w:rsidRPr="000D6374" w:rsidRDefault="00996D45" w:rsidP="00647576">
      <w:pPr>
        <w:numPr>
          <w:ilvl w:val="0"/>
          <w:numId w:val="10"/>
        </w:numPr>
        <w:tabs>
          <w:tab w:val="left" w:pos="709"/>
        </w:tabs>
        <w:ind w:left="709" w:hanging="709"/>
        <w:rPr>
          <w:rFonts w:ascii="Arial" w:hAnsi="Arial" w:cs="Arial"/>
        </w:rPr>
      </w:pPr>
      <w:r w:rsidRPr="000D6374">
        <w:rPr>
          <w:rFonts w:ascii="Arial" w:hAnsi="Arial" w:cs="Arial"/>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D6374">
        <w:rPr>
          <w:rFonts w:ascii="Arial" w:hAnsi="Arial" w:cs="Arial"/>
          <w:u w:val="single"/>
        </w:rPr>
        <w:t>bij voorkeur middels aangetekende brief</w:t>
      </w:r>
      <w:r w:rsidRPr="000D6374">
        <w:rPr>
          <w:rFonts w:ascii="Arial" w:hAnsi="Arial" w:cs="Arial"/>
        </w:rPr>
        <w:t xml:space="preserve">, het verzoek tot verlenging van maximaal </w:t>
      </w:r>
      <w:commentRangeStart w:id="5"/>
      <w:r w:rsidRPr="000D6374">
        <w:rPr>
          <w:rFonts w:ascii="Arial" w:hAnsi="Arial" w:cs="Arial"/>
          <w:b/>
        </w:rPr>
        <w:t>*</w:t>
      </w:r>
      <w:commentRangeEnd w:id="5"/>
      <w:r w:rsidRPr="00EF40FC">
        <w:rPr>
          <w:rStyle w:val="Verwijzingopmerking"/>
          <w:rFonts w:ascii="Arial" w:hAnsi="Arial" w:cs="Arial"/>
          <w:sz w:val="20"/>
          <w:szCs w:val="20"/>
        </w:rPr>
        <w:commentReference w:id="5"/>
      </w:r>
      <w:r w:rsidRPr="000D6374">
        <w:rPr>
          <w:rFonts w:ascii="Arial" w:hAnsi="Arial" w:cs="Arial"/>
        </w:rPr>
        <w:t xml:space="preserve"> maanden te doen. De Verkrijger zal alsdan vóór afloop van de meergenoemde termijn, indien zulks door Verkrijger is gewenst, het verzoek tot verlenging ondertekenen en aan de Ondernemer, </w:t>
      </w:r>
      <w:r w:rsidRPr="000D6374">
        <w:rPr>
          <w:rFonts w:ascii="Arial" w:hAnsi="Arial" w:cs="Arial"/>
          <w:u w:val="single"/>
        </w:rPr>
        <w:t>bij voorkeur middels aangetekende brief</w:t>
      </w:r>
      <w:r w:rsidRPr="000D6374">
        <w:rPr>
          <w:rFonts w:ascii="Arial" w:hAnsi="Arial" w:cs="Arial"/>
        </w:rPr>
        <w:t>, retourneren. Wanneer het verzoek tot verlenging ná de in lid 1 van dit artikel genoemde termijn, door de Verkrijger wordt getekend, heeft dat geen enkele waarde. Alsdan wordt geacht dat de onderhavige overeenkomst niet tot stand is gekomen.</w:t>
      </w:r>
    </w:p>
    <w:p w14:paraId="65FF58EF" w14:textId="77777777" w:rsidR="00996D45" w:rsidRPr="008849B2" w:rsidRDefault="00996D45" w:rsidP="00996D45">
      <w:pPr>
        <w:rPr>
          <w:rFonts w:ascii="Arial" w:hAnsi="Arial" w:cs="Arial"/>
        </w:rPr>
      </w:pPr>
    </w:p>
    <w:p w14:paraId="7927A709" w14:textId="46DA8871"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Indien de Ondernemer voor het verkrijgen van de onder lid 1 sub a. van dit artikel genoemde planacceptatie door of namens Woningborg technische en / of juridische wijzigingen moet doorvoeren</w:t>
      </w:r>
      <w:r w:rsidR="000D6374" w:rsidRPr="000D6374">
        <w:rPr>
          <w:rFonts w:ascii="Arial" w:hAnsi="Arial" w:cs="Arial"/>
        </w:rPr>
        <w:t xml:space="preserve"> dan wel dat deze ten behoeve van de onder lid 1 sub b. van dit artikel genoemde omgevingsvergunning van overheidswege worden opgelegd</w:t>
      </w:r>
      <w:r w:rsidRPr="008849B2">
        <w:rPr>
          <w:rFonts w:ascii="Arial" w:hAnsi="Arial" w:cs="Arial"/>
        </w:rPr>
        <w:t xml:space="preserve">, zal de Ondernemer binnen de in lid 1 </w:t>
      </w:r>
      <w:r w:rsidRPr="008849B2">
        <w:rPr>
          <w:rFonts w:ascii="Arial" w:hAnsi="Arial" w:cs="Arial"/>
        </w:rPr>
        <w:lastRenderedPageBreak/>
        <w:t>van dit artikel genoemde termijn, doch uiterlijk 1 (één) maand voor afloop van deze termijn, de Verkrijger, bij aangetekende brief, ter zake op de hoogte stellen.</w:t>
      </w:r>
    </w:p>
    <w:p w14:paraId="013FFAA9" w14:textId="48B13037" w:rsidR="00996D45" w:rsidRPr="008849B2" w:rsidRDefault="00996D45" w:rsidP="00996D45">
      <w:pPr>
        <w:ind w:left="709"/>
        <w:rPr>
          <w:rFonts w:ascii="Arial" w:hAnsi="Arial" w:cs="Arial"/>
        </w:rPr>
      </w:pPr>
      <w:r w:rsidRPr="008849B2">
        <w:rPr>
          <w:rFonts w:ascii="Arial" w:hAnsi="Arial" w:cs="Arial"/>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77777777"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9C11C1" w:rsidRPr="008849B2">
        <w:rPr>
          <w:rFonts w:ascii="Arial" w:hAnsi="Arial" w:cs="Arial"/>
        </w:rPr>
        <w:t>Verkrijger</w:t>
      </w:r>
      <w:r w:rsidRPr="008849B2">
        <w:rPr>
          <w:rFonts w:ascii="Arial" w:hAnsi="Arial" w:cs="Arial"/>
        </w:rPr>
        <w:t xml:space="preserve"> en de </w:t>
      </w:r>
      <w:r w:rsidR="009C11C1" w:rsidRPr="008849B2">
        <w:rPr>
          <w:rFonts w:ascii="Arial" w:hAnsi="Arial" w:cs="Arial"/>
        </w:rPr>
        <w:t>Ondernemer</w:t>
      </w:r>
      <w:r w:rsidRPr="008849B2">
        <w:rPr>
          <w:rFonts w:ascii="Arial" w:hAnsi="Arial" w:cs="Arial"/>
        </w:rPr>
        <w:t xml:space="preserve"> mochten ontstaan, worden beslecht </w:t>
      </w:r>
      <w:r w:rsidR="00E23228" w:rsidRPr="008849B2">
        <w:rPr>
          <w:rFonts w:ascii="Arial" w:hAnsi="Arial" w:cs="Arial"/>
        </w:rPr>
        <w:t xml:space="preserve">bij wege van </w:t>
      </w:r>
      <w:r w:rsidRPr="008849B2">
        <w:rPr>
          <w:rFonts w:ascii="Arial" w:hAnsi="Arial" w:cs="Arial"/>
        </w:rPr>
        <w:t xml:space="preserve">arbitrage </w:t>
      </w:r>
      <w:r w:rsidR="00E23228" w:rsidRPr="008849B2">
        <w:rPr>
          <w:rFonts w:ascii="Arial" w:hAnsi="Arial" w:cs="Arial"/>
        </w:rPr>
        <w:t xml:space="preserve">door </w:t>
      </w:r>
      <w:r w:rsidRPr="008849B2">
        <w:rPr>
          <w:rFonts w:ascii="Arial" w:hAnsi="Arial" w:cs="Arial"/>
        </w:rPr>
        <w:t>de Raad van Arbitrage voor de Bouw</w:t>
      </w:r>
      <w:r w:rsidR="00E23228" w:rsidRPr="008849B2">
        <w:rPr>
          <w:rFonts w:ascii="Arial" w:hAnsi="Arial" w:cs="Arial"/>
        </w:rPr>
        <w:t xml:space="preserve"> overeenkomstig de regelen beschreven in het </w:t>
      </w:r>
      <w:r w:rsidR="00150B42" w:rsidRPr="008849B2">
        <w:rPr>
          <w:rFonts w:ascii="Arial" w:hAnsi="Arial" w:cs="Arial"/>
        </w:rPr>
        <w:t>Woningborg</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7777777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heeft steeds het recht een procedure aanhangig te maken bij Raad van Arbitrage voor de Bouw dan wel de gewone rechter.</w:t>
      </w:r>
    </w:p>
    <w:p w14:paraId="653C9ED4" w14:textId="77777777" w:rsidR="00F54591" w:rsidRPr="008849B2" w:rsidRDefault="00F54591" w:rsidP="00560752">
      <w:pPr>
        <w:rPr>
          <w:rFonts w:ascii="Arial" w:hAnsi="Arial" w:cs="Arial"/>
        </w:rPr>
      </w:pPr>
    </w:p>
    <w:p w14:paraId="61A612A4" w14:textId="77777777" w:rsidR="00F54591" w:rsidRPr="008849B2" w:rsidRDefault="00F54591" w:rsidP="00560752">
      <w:pPr>
        <w:rPr>
          <w:rFonts w:ascii="Arial" w:hAnsi="Arial" w:cs="Arial"/>
        </w:rPr>
      </w:pPr>
      <w:r w:rsidRPr="008849B2">
        <w:rPr>
          <w:rFonts w:ascii="Arial" w:hAnsi="Arial" w:cs="Arial"/>
        </w:rPr>
        <w:t xml:space="preserve">Indien de </w:t>
      </w:r>
      <w:r w:rsidR="009C11C1" w:rsidRPr="008849B2">
        <w:rPr>
          <w:rFonts w:ascii="Arial" w:hAnsi="Arial" w:cs="Arial"/>
        </w:rPr>
        <w:t>Ondernemer</w:t>
      </w:r>
      <w:r w:rsidRPr="008849B2">
        <w:rPr>
          <w:rFonts w:ascii="Arial" w:hAnsi="Arial" w:cs="Arial"/>
        </w:rPr>
        <w:t xml:space="preserve"> een procedure aanhangig wil maken, moet hij eerst de </w:t>
      </w:r>
      <w:r w:rsidR="009C11C1" w:rsidRPr="008849B2">
        <w:rPr>
          <w:rFonts w:ascii="Arial" w:hAnsi="Arial" w:cs="Arial"/>
        </w:rPr>
        <w:t>Verkrijger</w:t>
      </w:r>
      <w:r w:rsidRPr="008849B2">
        <w:rPr>
          <w:rFonts w:ascii="Arial" w:hAnsi="Arial" w:cs="Arial"/>
        </w:rPr>
        <w:t xml:space="preserve"> bij aangetekende brief een termijn van ten minste één (1) maand stellen voor diens schriftelijk bericht of hij het geschil door de Raad van Arbitrage voor de Bouw dan wel de gewone rechter beslecht wil hebben.</w:t>
      </w:r>
    </w:p>
    <w:p w14:paraId="3B25FF6F" w14:textId="77777777" w:rsidR="00F54591" w:rsidRPr="008849B2" w:rsidRDefault="00F54591" w:rsidP="00560752">
      <w:pPr>
        <w:rPr>
          <w:rFonts w:ascii="Arial" w:hAnsi="Arial" w:cs="Arial"/>
        </w:rPr>
      </w:pPr>
    </w:p>
    <w:p w14:paraId="3BC527B5" w14:textId="77777777"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is gebonden aan de door de </w:t>
      </w:r>
      <w:r w:rsidR="009C11C1" w:rsidRPr="008849B2">
        <w:rPr>
          <w:rFonts w:ascii="Arial" w:hAnsi="Arial" w:cs="Arial"/>
        </w:rPr>
        <w:t>Verkrijger</w:t>
      </w:r>
      <w:r w:rsidRPr="008849B2">
        <w:rPr>
          <w:rFonts w:ascii="Arial" w:hAnsi="Arial" w:cs="Arial"/>
        </w:rPr>
        <w:t xml:space="preserve"> gemaakte keuze. Maakt de </w:t>
      </w:r>
      <w:r w:rsidR="009C11C1" w:rsidRPr="008849B2">
        <w:rPr>
          <w:rFonts w:ascii="Arial" w:hAnsi="Arial" w:cs="Arial"/>
        </w:rPr>
        <w:t>Verkrijger</w:t>
      </w:r>
      <w:r w:rsidRPr="008849B2">
        <w:rPr>
          <w:rFonts w:ascii="Arial" w:hAnsi="Arial" w:cs="Arial"/>
        </w:rPr>
        <w:t xml:space="preserve"> binnen de gestelde termijn geen keuze dan heeft ook de </w:t>
      </w:r>
      <w:r w:rsidR="009C11C1" w:rsidRPr="008849B2">
        <w:rPr>
          <w:rFonts w:ascii="Arial" w:hAnsi="Arial" w:cs="Arial"/>
        </w:rPr>
        <w:t>Ondernemer</w:t>
      </w:r>
      <w:r w:rsidRPr="008849B2">
        <w:rPr>
          <w:rFonts w:ascii="Arial" w:hAnsi="Arial" w:cs="Arial"/>
        </w:rPr>
        <w:t xml:space="preserve"> de vrijheid te kiezen voor de Raad van Arbitrage voor de Bouw dan wel de gewone rechter.</w:t>
      </w:r>
    </w:p>
    <w:p w14:paraId="15911130" w14:textId="77777777" w:rsidR="00F54591" w:rsidRPr="008849B2" w:rsidRDefault="00F54591" w:rsidP="00560752">
      <w:pPr>
        <w:rPr>
          <w:rFonts w:ascii="Arial" w:hAnsi="Arial" w:cs="Arial"/>
        </w:rPr>
      </w:pPr>
    </w:p>
    <w:p w14:paraId="19AC8E34" w14:textId="16215BCF"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150B42" w:rsidRPr="008849B2">
        <w:rPr>
          <w:rFonts w:ascii="Arial" w:hAnsi="Arial" w:cs="Arial"/>
          <w:b/>
        </w:rPr>
        <w:t>Woningborg</w:t>
      </w:r>
      <w:r w:rsidR="00F54591" w:rsidRPr="008849B2">
        <w:rPr>
          <w:rFonts w:ascii="Arial" w:hAnsi="Arial" w:cs="Arial"/>
          <w:b/>
        </w:rPr>
        <w:t xml:space="preserve"> </w:t>
      </w:r>
      <w:r w:rsidRPr="008849B2">
        <w:rPr>
          <w:rFonts w:ascii="Arial" w:hAnsi="Arial" w:cs="Arial"/>
          <w:b/>
        </w:rPr>
        <w:t xml:space="preserve">garantie- en </w:t>
      </w:r>
      <w:r w:rsidR="00E739F5" w:rsidRPr="008849B2">
        <w:rPr>
          <w:rFonts w:ascii="Arial" w:hAnsi="Arial" w:cs="Arial"/>
          <w:b/>
        </w:rPr>
        <w:t>waarborgregeling nieuwbouw</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50938DAA"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Op de aannemingsovereenkomst (projectmatige bouw) zijn van toepassing 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F54591" w:rsidRPr="008849B2">
        <w:rPr>
          <w:rFonts w:ascii="Arial" w:hAnsi="Arial" w:cs="Arial"/>
        </w:rPr>
        <w:t xml:space="preserve">vastgesteld door </w:t>
      </w:r>
      <w:r w:rsidR="00150B42" w:rsidRPr="008849B2">
        <w:rPr>
          <w:rFonts w:ascii="Arial" w:hAnsi="Arial" w:cs="Arial"/>
        </w:rPr>
        <w:t>Woningborg</w:t>
      </w:r>
      <w:r w:rsidR="00F54591"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 xml:space="preserve">januari </w:t>
      </w:r>
      <w:r w:rsidR="00A46610">
        <w:rPr>
          <w:rFonts w:ascii="Arial" w:hAnsi="Arial" w:cs="Arial"/>
        </w:rPr>
        <w:t>2020</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00DB1E0F" w14:textId="47AE8AE0" w:rsidR="00007D4A" w:rsidRPr="008849B2" w:rsidRDefault="00640FC6" w:rsidP="00560752">
      <w:pPr>
        <w:autoSpaceDE w:val="0"/>
        <w:autoSpaceDN w:val="0"/>
        <w:adjustRightInd w:val="0"/>
        <w:ind w:left="709" w:hanging="709"/>
        <w:rPr>
          <w:rFonts w:ascii="Arial" w:hAnsi="Arial" w:cs="Arial"/>
        </w:rPr>
      </w:pPr>
      <w:r w:rsidRPr="008849B2">
        <w:rPr>
          <w:rFonts w:ascii="Arial" w:hAnsi="Arial" w:cs="Arial"/>
          <w:b/>
        </w:rPr>
        <w:t>2.</w:t>
      </w:r>
      <w:r w:rsidRPr="008849B2">
        <w:rPr>
          <w:rFonts w:ascii="Arial" w:hAnsi="Arial" w:cs="Arial"/>
        </w:rPr>
        <w:tab/>
        <w:t xml:space="preserve">Waar in deze overeenkomst en de daarin van toepassing verklaarde Algemene Voorwaarden gesproken wordt van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wordt gelezen: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t>
      </w:r>
      <w:r w:rsidR="00A46610">
        <w:rPr>
          <w:rFonts w:ascii="Arial" w:hAnsi="Arial" w:cs="Arial"/>
        </w:rPr>
        <w:t>2020</w:t>
      </w:r>
      <w:r w:rsidR="00FE63F7" w:rsidRPr="008849B2">
        <w:rPr>
          <w:rFonts w:ascii="Arial" w:hAnsi="Arial" w:cs="Arial"/>
        </w:rPr>
        <w:t>.</w:t>
      </w:r>
    </w:p>
    <w:p w14:paraId="1299C23D" w14:textId="77777777" w:rsidR="0007066B" w:rsidRPr="008849B2" w:rsidRDefault="0007066B" w:rsidP="00286CAE">
      <w:pPr>
        <w:rPr>
          <w:rFonts w:ascii="Arial" w:hAnsi="Arial" w:cs="Arial"/>
        </w:rPr>
      </w:pPr>
    </w:p>
    <w:p w14:paraId="7B366835" w14:textId="77777777" w:rsidR="004271F9" w:rsidRPr="008849B2" w:rsidRDefault="004271F9"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r w:rsidRPr="008849B2">
        <w:rPr>
          <w:rFonts w:ascii="Arial" w:hAnsi="Arial" w:cs="Arial"/>
        </w:rPr>
        <w:t>op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77777777" w:rsidR="00286CAE" w:rsidRPr="008849B2" w:rsidRDefault="00286CAE" w:rsidP="00286CAE">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een onverbrekelijk geheel vormen met deze overeenkomst</w:t>
      </w:r>
      <w:r w:rsidRPr="008849B2">
        <w:rPr>
          <w:rFonts w:ascii="Arial" w:hAnsi="Arial" w:cs="Arial"/>
        </w:rPr>
        <w:t>:</w:t>
      </w:r>
    </w:p>
    <w:p w14:paraId="2A79BCDD" w14:textId="0E127E3B" w:rsidR="00640FC6" w:rsidRPr="008849B2" w:rsidRDefault="00640FC6"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C02D18" w:rsidRPr="008849B2">
        <w:rPr>
          <w:rFonts w:ascii="Arial" w:hAnsi="Arial" w:cs="Arial"/>
        </w:rPr>
        <w:t xml:space="preserve">vastgesteld door </w:t>
      </w:r>
      <w:r w:rsidR="00150B42" w:rsidRPr="008849B2">
        <w:rPr>
          <w:rFonts w:ascii="Arial" w:hAnsi="Arial" w:cs="Arial"/>
        </w:rPr>
        <w:t>Woningborg</w:t>
      </w:r>
      <w:r w:rsidR="00C02D18"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 xml:space="preserve">januari </w:t>
      </w:r>
      <w:r w:rsidR="00A46610">
        <w:rPr>
          <w:rFonts w:ascii="Arial" w:hAnsi="Arial" w:cs="Arial"/>
        </w:rPr>
        <w:t>2020</w:t>
      </w:r>
      <w:r w:rsidR="00810DCC" w:rsidRPr="008849B2">
        <w:rPr>
          <w:rFonts w:ascii="Arial" w:hAnsi="Arial" w:cs="Arial"/>
        </w:rPr>
        <w:t>.</w:t>
      </w:r>
    </w:p>
    <w:p w14:paraId="1B4F307F" w14:textId="76816284"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8C6D43" w:rsidRPr="008849B2">
        <w:rPr>
          <w:rFonts w:ascii="Arial" w:hAnsi="Arial" w:cs="Arial"/>
        </w:rPr>
        <w:t>voor</w:t>
      </w:r>
      <w:r w:rsidRPr="008849B2">
        <w:rPr>
          <w:rFonts w:ascii="Arial" w:hAnsi="Arial" w:cs="Arial"/>
        </w:rPr>
        <w:t xml:space="preserve"> de aannemingsovereenkomst voor eengezinshuizen </w:t>
      </w:r>
      <w:r w:rsidR="008C6D43" w:rsidRPr="008849B2">
        <w:rPr>
          <w:rFonts w:ascii="Arial" w:hAnsi="Arial" w:cs="Arial"/>
        </w:rPr>
        <w:t xml:space="preserve">(projectmatige bouw) </w:t>
      </w:r>
      <w:r w:rsidRPr="008849B2">
        <w:rPr>
          <w:rFonts w:ascii="Arial" w:hAnsi="Arial" w:cs="Arial"/>
        </w:rPr>
        <w:t xml:space="preserve">en bijbehorende Algemene Voorwaarden, vastgesteld door </w:t>
      </w:r>
      <w:r w:rsidR="00150B42" w:rsidRPr="008849B2">
        <w:rPr>
          <w:rFonts w:ascii="Arial" w:hAnsi="Arial" w:cs="Arial"/>
        </w:rPr>
        <w:t>Woningborg</w:t>
      </w:r>
      <w:r w:rsidRPr="008849B2">
        <w:rPr>
          <w:rFonts w:ascii="Arial" w:hAnsi="Arial" w:cs="Arial"/>
        </w:rPr>
        <w:t xml:space="preserve"> op </w:t>
      </w:r>
      <w:r w:rsidR="008823C7" w:rsidRPr="008849B2">
        <w:rPr>
          <w:rFonts w:ascii="Arial" w:hAnsi="Arial" w:cs="Arial"/>
        </w:rPr>
        <w:t xml:space="preserve">01 </w:t>
      </w:r>
      <w:r w:rsidR="00773EA2" w:rsidRPr="008849B2">
        <w:rPr>
          <w:rFonts w:ascii="Arial" w:hAnsi="Arial" w:cs="Arial"/>
        </w:rPr>
        <w:t xml:space="preserve">januari </w:t>
      </w:r>
      <w:r w:rsidR="00A46610">
        <w:rPr>
          <w:rFonts w:ascii="Arial" w:hAnsi="Arial" w:cs="Arial"/>
        </w:rPr>
        <w:t>2020</w:t>
      </w:r>
      <w:r w:rsidR="00810DCC" w:rsidRPr="008849B2">
        <w:rPr>
          <w:rFonts w:ascii="Arial" w:hAnsi="Arial" w:cs="Arial"/>
        </w:rPr>
        <w:t>.</w:t>
      </w:r>
    </w:p>
    <w:p w14:paraId="4804332E" w14:textId="7F934D31" w:rsidR="00640FC6" w:rsidRPr="008849B2" w:rsidRDefault="00E66FDE" w:rsidP="00EF40FC">
      <w:pPr>
        <w:numPr>
          <w:ilvl w:val="0"/>
          <w:numId w:val="7"/>
        </w:numPr>
        <w:suppressAutoHyphens/>
        <w:ind w:left="709" w:hanging="709"/>
        <w:rPr>
          <w:rFonts w:ascii="Arial" w:hAnsi="Arial" w:cs="Arial"/>
        </w:rPr>
      </w:pPr>
      <w:r w:rsidRPr="008849B2">
        <w:rPr>
          <w:rFonts w:ascii="Arial" w:hAnsi="Arial" w:cs="Arial"/>
        </w:rPr>
        <w:t xml:space="preserve">de </w:t>
      </w:r>
      <w:r w:rsidR="00150B42" w:rsidRPr="008849B2">
        <w:rPr>
          <w:rFonts w:ascii="Arial" w:hAnsi="Arial" w:cs="Arial"/>
        </w:rPr>
        <w:t>Woningborg</w:t>
      </w:r>
      <w:r w:rsidR="00C02D18" w:rsidRPr="008849B2">
        <w:rPr>
          <w:rFonts w:ascii="Arial" w:hAnsi="Arial" w:cs="Arial"/>
        </w:rPr>
        <w:t xml:space="preserve"> </w:t>
      </w:r>
      <w:r w:rsidRPr="008849B2">
        <w:rPr>
          <w:rFonts w:ascii="Arial" w:hAnsi="Arial" w:cs="Arial"/>
        </w:rPr>
        <w:t xml:space="preserve">Garantie- en </w:t>
      </w:r>
      <w:r w:rsidR="00917AC7" w:rsidRPr="008849B2">
        <w:rPr>
          <w:rFonts w:ascii="Arial" w:hAnsi="Arial" w:cs="Arial"/>
        </w:rPr>
        <w:t xml:space="preserve">waarborgregeling Nieuwbouw </w:t>
      </w:r>
      <w:r w:rsidR="00A46610">
        <w:rPr>
          <w:rFonts w:ascii="Arial" w:hAnsi="Arial" w:cs="Arial"/>
        </w:rPr>
        <w:t>2020</w:t>
      </w:r>
      <w:r w:rsidR="00917AC7" w:rsidRPr="008849B2">
        <w:rPr>
          <w:rFonts w:ascii="Arial" w:hAnsi="Arial" w:cs="Arial"/>
        </w:rPr>
        <w:t xml:space="preserve"> en de bijbehorende Bijlage A, versie 01-01-</w:t>
      </w:r>
      <w:r w:rsidR="00A46610">
        <w:rPr>
          <w:rFonts w:ascii="Arial" w:hAnsi="Arial" w:cs="Arial"/>
        </w:rPr>
        <w:t>2020</w:t>
      </w:r>
      <w:r w:rsidR="002C1B2E" w:rsidRPr="008849B2">
        <w:rPr>
          <w:rFonts w:ascii="Arial" w:hAnsi="Arial" w:cs="Arial"/>
        </w:rPr>
        <w:t>.</w:t>
      </w:r>
    </w:p>
    <w:p w14:paraId="12387B1A" w14:textId="55013986" w:rsidR="00216587" w:rsidRPr="008849B2" w:rsidRDefault="003A2078" w:rsidP="00216587">
      <w:pPr>
        <w:numPr>
          <w:ilvl w:val="0"/>
          <w:numId w:val="7"/>
        </w:numPr>
        <w:suppressAutoHyphens/>
        <w:ind w:left="709" w:hanging="709"/>
        <w:rPr>
          <w:rFonts w:ascii="Arial" w:hAnsi="Arial" w:cs="Arial"/>
          <w:color w:val="FF0000"/>
          <w:highlight w:val="yellow"/>
        </w:rPr>
      </w:pPr>
      <w:r w:rsidRPr="008849B2">
        <w:rPr>
          <w:rFonts w:ascii="Arial" w:hAnsi="Arial" w:cs="Arial"/>
          <w:color w:val="FF0000"/>
          <w:highlight w:val="yellow"/>
        </w:rPr>
        <w:t xml:space="preserve">de bij de Woningborg Garantie- en </w:t>
      </w:r>
      <w:r w:rsidR="00A93129" w:rsidRPr="008849B2">
        <w:rPr>
          <w:rFonts w:ascii="Arial" w:hAnsi="Arial" w:cs="Arial"/>
          <w:color w:val="FF0000"/>
          <w:highlight w:val="yellow"/>
        </w:rPr>
        <w:t xml:space="preserve">waarborgregeling nieuwbouw </w:t>
      </w:r>
      <w:r w:rsidR="00A46610">
        <w:rPr>
          <w:rFonts w:ascii="Arial" w:hAnsi="Arial" w:cs="Arial"/>
          <w:color w:val="FF0000"/>
          <w:highlight w:val="yellow"/>
        </w:rPr>
        <w:t>2020</w:t>
      </w:r>
      <w:r w:rsidRPr="008849B2">
        <w:rPr>
          <w:rFonts w:ascii="Arial" w:hAnsi="Arial" w:cs="Arial"/>
          <w:color w:val="FF0000"/>
          <w:highlight w:val="yellow"/>
        </w:rPr>
        <w:t xml:space="preserve"> behorend</w:t>
      </w:r>
      <w:r w:rsidR="002C0BA7" w:rsidRPr="008849B2">
        <w:rPr>
          <w:rFonts w:ascii="Arial" w:hAnsi="Arial" w:cs="Arial"/>
          <w:color w:val="FF0000"/>
          <w:highlight w:val="yellow"/>
        </w:rPr>
        <w:t xml:space="preserve">e module Aanvullende garantie </w:t>
      </w:r>
      <w:r w:rsidR="00216587" w:rsidRPr="008849B2">
        <w:rPr>
          <w:rFonts w:ascii="Arial" w:hAnsi="Arial" w:cs="Arial"/>
          <w:color w:val="FF0000"/>
          <w:highlight w:val="yellow"/>
        </w:rPr>
        <w:t>“</w:t>
      </w:r>
      <w:r w:rsidR="0000413B" w:rsidRPr="008849B2">
        <w:rPr>
          <w:rFonts w:ascii="Arial" w:hAnsi="Arial" w:cs="Arial"/>
          <w:color w:val="FF0000"/>
          <w:highlight w:val="yellow"/>
        </w:rPr>
        <w:t>PassiefBouwen Keur</w:t>
      </w:r>
      <w:r w:rsidR="00216587" w:rsidRPr="008849B2">
        <w:rPr>
          <w:rFonts w:ascii="Arial" w:hAnsi="Arial" w:cs="Arial"/>
          <w:color w:val="FF0000"/>
          <w:highlight w:val="yellow"/>
        </w:rPr>
        <w:t xml:space="preserve">”, versie </w:t>
      </w:r>
      <w:r w:rsidR="00A93129" w:rsidRPr="008849B2">
        <w:rPr>
          <w:rFonts w:ascii="Arial" w:hAnsi="Arial" w:cs="Arial"/>
          <w:color w:val="FF0000"/>
          <w:highlight w:val="yellow"/>
        </w:rPr>
        <w:t>01-01-</w:t>
      </w:r>
      <w:r w:rsidR="00A46610">
        <w:rPr>
          <w:rFonts w:ascii="Arial" w:hAnsi="Arial" w:cs="Arial"/>
          <w:color w:val="FF0000"/>
          <w:highlight w:val="yellow"/>
        </w:rPr>
        <w:t>2020</w:t>
      </w:r>
      <w:r w:rsidR="00216587" w:rsidRPr="008849B2">
        <w:rPr>
          <w:rFonts w:ascii="Arial" w:hAnsi="Arial" w:cs="Arial"/>
          <w:color w:val="FF0000"/>
          <w:highlight w:val="yellow"/>
        </w:rPr>
        <w:t xml:space="preserve">. </w:t>
      </w:r>
      <w:r w:rsidR="00216587" w:rsidRPr="008849B2">
        <w:rPr>
          <w:rFonts w:ascii="Arial" w:hAnsi="Arial" w:cs="Arial"/>
          <w:b/>
          <w:color w:val="FF0000"/>
          <w:highlight w:val="yellow"/>
        </w:rPr>
        <w:t>**INDIEN DEZE MODULE NIET VAN TOEPASSING IS, DAN DIT PUNT VAN DE ONTVANGSTVERKLARING VERWIJDEREN!!**</w:t>
      </w:r>
    </w:p>
    <w:p w14:paraId="1BD76226" w14:textId="07EB7AAB" w:rsidR="003A2078" w:rsidRPr="008849B2" w:rsidRDefault="003A2078" w:rsidP="003A2078">
      <w:pPr>
        <w:numPr>
          <w:ilvl w:val="0"/>
          <w:numId w:val="7"/>
        </w:numPr>
        <w:tabs>
          <w:tab w:val="clear" w:pos="720"/>
          <w:tab w:val="num" w:pos="709"/>
        </w:tabs>
        <w:suppressAutoHyphens/>
        <w:ind w:left="709" w:hanging="709"/>
        <w:rPr>
          <w:rFonts w:ascii="Arial" w:hAnsi="Arial" w:cs="Arial"/>
          <w:color w:val="FF0000"/>
          <w:highlight w:val="yellow"/>
        </w:rPr>
      </w:pPr>
      <w:r w:rsidRPr="008849B2">
        <w:rPr>
          <w:rFonts w:ascii="Arial" w:hAnsi="Arial" w:cs="Arial"/>
          <w:color w:val="FF0000"/>
          <w:highlight w:val="yellow"/>
        </w:rPr>
        <w:t xml:space="preserve">de bij de Woningborg Garantie- en </w:t>
      </w:r>
      <w:r w:rsidR="00A93129" w:rsidRPr="008849B2">
        <w:rPr>
          <w:rFonts w:ascii="Arial" w:hAnsi="Arial" w:cs="Arial"/>
          <w:color w:val="FF0000"/>
          <w:highlight w:val="yellow"/>
        </w:rPr>
        <w:t xml:space="preserve">waarborgregeling nieuwbouw </w:t>
      </w:r>
      <w:r w:rsidR="00A46610">
        <w:rPr>
          <w:rFonts w:ascii="Arial" w:hAnsi="Arial" w:cs="Arial"/>
          <w:color w:val="FF0000"/>
          <w:highlight w:val="yellow"/>
        </w:rPr>
        <w:t>2020</w:t>
      </w:r>
      <w:r w:rsidRPr="008849B2">
        <w:rPr>
          <w:rFonts w:ascii="Arial" w:hAnsi="Arial" w:cs="Arial"/>
          <w:color w:val="FF0000"/>
          <w:highlight w:val="yellow"/>
        </w:rPr>
        <w:t xml:space="preserve"> behorend</w:t>
      </w:r>
      <w:r w:rsidR="002C0BA7" w:rsidRPr="008849B2">
        <w:rPr>
          <w:rFonts w:ascii="Arial" w:hAnsi="Arial" w:cs="Arial"/>
          <w:color w:val="FF0000"/>
          <w:highlight w:val="yellow"/>
        </w:rPr>
        <w:t>e module Aanvullende garantie “I</w:t>
      </w:r>
      <w:r w:rsidRPr="008849B2">
        <w:rPr>
          <w:rFonts w:ascii="Arial" w:hAnsi="Arial" w:cs="Arial"/>
          <w:color w:val="FF0000"/>
          <w:highlight w:val="yellow"/>
        </w:rPr>
        <w:t xml:space="preserve">nbraakveilige woning”, versie </w:t>
      </w:r>
      <w:r w:rsidR="00A93129" w:rsidRPr="008849B2">
        <w:rPr>
          <w:rFonts w:ascii="Arial" w:hAnsi="Arial" w:cs="Arial"/>
          <w:color w:val="FF0000"/>
          <w:highlight w:val="yellow"/>
        </w:rPr>
        <w:t>01-01-</w:t>
      </w:r>
      <w:r w:rsidR="00A46610">
        <w:rPr>
          <w:rFonts w:ascii="Arial" w:hAnsi="Arial" w:cs="Arial"/>
          <w:color w:val="FF0000"/>
          <w:highlight w:val="yellow"/>
        </w:rPr>
        <w:t>2020</w:t>
      </w:r>
      <w:r w:rsidRPr="008849B2">
        <w:rPr>
          <w:rFonts w:ascii="Arial" w:hAnsi="Arial" w:cs="Arial"/>
          <w:color w:val="FF0000"/>
          <w:highlight w:val="yellow"/>
        </w:rPr>
        <w:t xml:space="preserve">. </w:t>
      </w:r>
      <w:r w:rsidRPr="008849B2">
        <w:rPr>
          <w:rFonts w:ascii="Arial" w:hAnsi="Arial" w:cs="Arial"/>
          <w:b/>
          <w:color w:val="FF0000"/>
          <w:highlight w:val="yellow"/>
        </w:rPr>
        <w:t>**INDIEN DEZE MODULE NIET VAN TOEPASSING IS, DAN DIT PUNT VAN DE ONTVANGSTVERKLARING VERWIJDEREN!!**</w:t>
      </w:r>
    </w:p>
    <w:p w14:paraId="30DD0D25" w14:textId="77777777" w:rsidR="00A94101" w:rsidRPr="008849B2" w:rsidRDefault="00A94101"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(nader te benoemen verkoopbescheiden, waaronder begrepen eventuele errata).</w:t>
      </w:r>
    </w:p>
    <w:p w14:paraId="2B4E06E8" w14:textId="77777777" w:rsidR="00286CAE" w:rsidRPr="008849B2" w:rsidRDefault="00286CAE" w:rsidP="00810DCC">
      <w:pPr>
        <w:suppressAutoHyphens/>
        <w:rPr>
          <w:rFonts w:ascii="Arial" w:hAnsi="Arial" w:cs="Arial"/>
        </w:rPr>
      </w:pP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r w:rsidRPr="008849B2">
        <w:rPr>
          <w:rFonts w:ascii="Arial" w:hAnsi="Arial" w:cs="Arial"/>
        </w:rPr>
        <w:t>op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77777777"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922DDE">
      <w:headerReference w:type="default" r:id="rId11"/>
      <w:footerReference w:type="default" r:id="rId12"/>
      <w:headerReference w:type="first" r:id="rId13"/>
      <w:footerReference w:type="first" r:id="rId14"/>
      <w:type w:val="continuous"/>
      <w:pgSz w:w="11907" w:h="16840" w:code="9"/>
      <w:pgMar w:top="1985" w:right="1134" w:bottom="1985" w:left="1134" w:header="567" w:footer="714" w:gutter="0"/>
      <w:cols w:space="708"/>
      <w:formProt w:val="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0-11-30T16:54:00Z" w:initials="r">
    <w:p w14:paraId="058B6011" w14:textId="77777777" w:rsidR="005059F4" w:rsidRPr="00C33E44" w:rsidRDefault="005059F4">
      <w:pPr>
        <w:pStyle w:val="Tekstopmerking"/>
        <w:rPr>
          <w:rFonts w:ascii="Arial" w:hAnsi="Arial" w:cs="Arial"/>
        </w:rPr>
      </w:pPr>
      <w:r>
        <w:rPr>
          <w:rStyle w:val="Verwijzingopmerking"/>
        </w:rPr>
        <w:annotationRef/>
      </w:r>
      <w:r w:rsidRPr="00C33E44">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C33E44">
          <w:rPr>
            <w:rStyle w:val="Hyperlink"/>
            <w:rFonts w:ascii="Arial" w:hAnsi="Arial" w:cs="Arial"/>
          </w:rPr>
          <w:t>www.nhg.nl</w:t>
        </w:r>
      </w:hyperlink>
      <w:r w:rsidRPr="00C33E44">
        <w:rPr>
          <w:rFonts w:ascii="Arial" w:hAnsi="Arial" w:cs="Arial"/>
        </w:rPr>
        <w:t>.</w:t>
      </w:r>
    </w:p>
  </w:comment>
  <w:comment w:id="2" w:author="raymond" w:date="2011-01-03T14:45:00Z" w:initials="r">
    <w:p w14:paraId="4EF12806" w14:textId="77777777" w:rsidR="005059F4" w:rsidRPr="00690144" w:rsidRDefault="005059F4">
      <w:pPr>
        <w:pStyle w:val="Tekstopmerking"/>
        <w:rPr>
          <w:rFonts w:ascii="Arial" w:hAnsi="Arial" w:cs="Arial"/>
        </w:rPr>
      </w:pPr>
      <w:r w:rsidRPr="00690144">
        <w:rPr>
          <w:rStyle w:val="Verwijzingopmerking"/>
          <w:rFonts w:ascii="Arial" w:hAnsi="Arial" w:cs="Arial"/>
          <w:sz w:val="20"/>
          <w:szCs w:val="20"/>
        </w:rPr>
        <w:annotationRef/>
      </w:r>
      <w:r w:rsidRPr="00690144">
        <w:rPr>
          <w:rFonts w:ascii="Arial" w:hAnsi="Arial" w:cs="Arial"/>
        </w:rPr>
        <w:t xml:space="preserve">LET OP!! Indien verwervingskosten (grond + aanneemsom + m&amp;m etc etc) boven de NHG grens uitkomen, dan kiezen voor (A)!! Zie daarvoor </w:t>
      </w:r>
      <w:hyperlink r:id="rId2" w:history="1">
        <w:r w:rsidRPr="00690144">
          <w:rPr>
            <w:rStyle w:val="Hyperlink"/>
            <w:rFonts w:ascii="Arial" w:hAnsi="Arial" w:cs="Arial"/>
          </w:rPr>
          <w:t>www.nhg.nl</w:t>
        </w:r>
      </w:hyperlink>
      <w:r w:rsidRPr="00690144">
        <w:rPr>
          <w:rFonts w:ascii="Arial" w:hAnsi="Arial" w:cs="Arial"/>
        </w:rPr>
        <w:t>.</w:t>
      </w:r>
    </w:p>
  </w:comment>
  <w:comment w:id="3" w:author="raymond" w:date="2011-11-20T01:50:00Z" w:initials="R">
    <w:p w14:paraId="149954E4" w14:textId="77777777" w:rsidR="005059F4" w:rsidRPr="00CD1974" w:rsidRDefault="005059F4" w:rsidP="00996D45">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4" w:author="raymond" w:date="2011-11-20T01:50:00Z" w:initials="R">
    <w:p w14:paraId="595A6B4B" w14:textId="5FEF15FE" w:rsidR="005059F4" w:rsidRPr="00CD1974" w:rsidRDefault="005059F4" w:rsidP="00996D45">
      <w:pPr>
        <w:pStyle w:val="Tekstopmerking"/>
        <w:rPr>
          <w:rFonts w:ascii="Arial" w:hAnsi="Arial" w:cs="Arial"/>
        </w:rPr>
      </w:pPr>
      <w:r>
        <w:rPr>
          <w:rStyle w:val="Verwijzingopmerking"/>
        </w:rPr>
        <w:annotationRef/>
      </w:r>
      <w:r>
        <w:rPr>
          <w:rFonts w:ascii="Arial" w:hAnsi="Arial" w:cs="Arial"/>
        </w:rPr>
        <w:t xml:space="preserve">De voorwaarden onder a., b. en c. zijn, indien nog niet vervuld, ‘verplicht’. De voorwaarde onder d. en </w:t>
      </w:r>
      <w:r w:rsidR="00B47CAD">
        <w:rPr>
          <w:rFonts w:ascii="Arial" w:hAnsi="Arial" w:cs="Arial"/>
        </w:rPr>
        <w:t>e</w:t>
      </w:r>
      <w:r>
        <w:rPr>
          <w:rFonts w:ascii="Arial" w:hAnsi="Arial" w:cs="Arial"/>
        </w:rPr>
        <w:t>. zijn optioneel.</w:t>
      </w:r>
    </w:p>
  </w:comment>
  <w:comment w:id="5" w:author="raymond" w:date="2011-11-20T01:50:00Z" w:initials="R">
    <w:p w14:paraId="4792F4FF" w14:textId="77777777" w:rsidR="005059F4" w:rsidRPr="00E55063" w:rsidRDefault="005059F4" w:rsidP="00996D45">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B6011" w15:done="0"/>
  <w15:commentEx w15:paraId="4EF12806" w15:done="0"/>
  <w15:commentEx w15:paraId="149954E4" w15:done="0"/>
  <w15:commentEx w15:paraId="595A6B4B" w15:done="0"/>
  <w15:commentEx w15:paraId="4792F4F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5FF8" w14:textId="77777777" w:rsidR="005059F4" w:rsidRDefault="005059F4">
      <w:r>
        <w:separator/>
      </w:r>
    </w:p>
  </w:endnote>
  <w:endnote w:type="continuationSeparator" w:id="0">
    <w:p w14:paraId="28FAB735" w14:textId="77777777" w:rsidR="005059F4" w:rsidRDefault="0050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B1F6" w14:textId="77777777" w:rsidR="005059F4" w:rsidRPr="00EB55BA" w:rsidRDefault="005059F4" w:rsidP="0091752A">
    <w:pPr>
      <w:pBdr>
        <w:top w:val="single" w:sz="4" w:space="1" w:color="auto"/>
      </w:pBdr>
      <w:rPr>
        <w:rFonts w:ascii="Arial" w:hAnsi="Arial" w:cs="Arial"/>
        <w:sz w:val="14"/>
        <w:szCs w:val="14"/>
      </w:rPr>
    </w:pPr>
  </w:p>
  <w:p w14:paraId="4F80136B" w14:textId="77777777" w:rsidR="005059F4" w:rsidRPr="00EB55BA" w:rsidRDefault="005059F4"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7F75BCAB" w14:textId="77777777" w:rsidR="005059F4" w:rsidRPr="00EB55BA" w:rsidRDefault="005059F4" w:rsidP="0091752A">
    <w:pPr>
      <w:rPr>
        <w:rFonts w:ascii="Arial" w:hAnsi="Arial" w:cs="Arial"/>
        <w:sz w:val="14"/>
        <w:szCs w:val="14"/>
      </w:rPr>
    </w:pPr>
  </w:p>
  <w:p w14:paraId="62D3F34A" w14:textId="77777777" w:rsidR="005059F4" w:rsidRPr="00EB55BA" w:rsidRDefault="005059F4" w:rsidP="0091752A">
    <w:pPr>
      <w:pBdr>
        <w:top w:val="single" w:sz="4" w:space="1" w:color="auto"/>
      </w:pBdr>
      <w:rPr>
        <w:rFonts w:ascii="Arial" w:hAnsi="Arial" w:cs="Arial"/>
        <w:sz w:val="14"/>
        <w:szCs w:val="14"/>
      </w:rPr>
    </w:pPr>
  </w:p>
  <w:p w14:paraId="782951CB" w14:textId="1048F342" w:rsidR="005059F4" w:rsidRDefault="005059F4">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eengezinshuizen</w:t>
    </w:r>
    <w:r>
      <w:rPr>
        <w:rFonts w:ascii="Arial" w:hAnsi="Arial" w:cs="Arial"/>
        <w:i/>
        <w:sz w:val="16"/>
        <w:szCs w:val="16"/>
      </w:rPr>
      <w:t xml:space="preserve"> </w:t>
    </w:r>
    <w:r w:rsidRPr="00560752">
      <w:rPr>
        <w:rFonts w:ascii="Arial" w:hAnsi="Arial" w:cs="Arial"/>
        <w:i/>
        <w:sz w:val="16"/>
        <w:szCs w:val="16"/>
      </w:rPr>
      <w:t xml:space="preserve">(projectmatige bouw) </w:t>
    </w:r>
    <w:r>
      <w:rPr>
        <w:rFonts w:ascii="Arial" w:hAnsi="Arial" w:cs="Arial"/>
        <w:i/>
        <w:sz w:val="16"/>
        <w:szCs w:val="16"/>
      </w:rPr>
      <w:t>2020</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sidR="00647576">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sidR="00647576">
      <w:rPr>
        <w:rStyle w:val="Paginanummer"/>
        <w:rFonts w:ascii="Arial" w:hAnsi="Arial" w:cs="Arial"/>
        <w:b/>
        <w:noProof/>
        <w:sz w:val="16"/>
        <w:szCs w:val="16"/>
      </w:rPr>
      <w:t>11</w:t>
    </w:r>
    <w:r w:rsidRPr="00EB55BA">
      <w:rPr>
        <w:rStyle w:val="Paginanummer"/>
        <w:rFonts w:ascii="Arial" w:hAnsi="Arial" w:cs="Arial"/>
        <w:b/>
        <w:sz w:val="16"/>
        <w:szCs w:val="16"/>
      </w:rPr>
      <w:fldChar w:fldCharType="end"/>
    </w:r>
  </w:p>
  <w:p w14:paraId="6433D8DF" w14:textId="12E48F2B" w:rsidR="005059F4" w:rsidRPr="00560752" w:rsidRDefault="005059F4"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vastgesteld op 01 januari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5D786" w14:textId="77777777" w:rsidR="005059F4" w:rsidRDefault="005059F4" w:rsidP="00AC7FBF">
    <w:pPr>
      <w:rPr>
        <w:rFonts w:ascii="Arial" w:hAnsi="Arial" w:cs="Arial"/>
        <w:sz w:val="14"/>
        <w:szCs w:val="14"/>
      </w:rPr>
    </w:pPr>
  </w:p>
  <w:p w14:paraId="250A19EE" w14:textId="77777777" w:rsidR="005059F4" w:rsidRDefault="005059F4" w:rsidP="00AC7FBF">
    <w:pPr>
      <w:pBdr>
        <w:top w:val="single" w:sz="4" w:space="1" w:color="auto"/>
      </w:pBdr>
      <w:rPr>
        <w:rFonts w:ascii="Arial" w:hAnsi="Arial" w:cs="Arial"/>
        <w:sz w:val="14"/>
        <w:szCs w:val="14"/>
      </w:rPr>
    </w:pPr>
  </w:p>
  <w:p w14:paraId="0F9188D2" w14:textId="77777777" w:rsidR="005059F4" w:rsidRPr="00EB55BA" w:rsidRDefault="005059F4" w:rsidP="00560752">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Verkrijger</w:t>
    </w:r>
    <w:r w:rsidRPr="00EB55BA">
      <w:rPr>
        <w:rFonts w:ascii="Arial" w:hAnsi="Arial" w:cs="Arial"/>
        <w:sz w:val="16"/>
        <w:szCs w:val="16"/>
      </w:rPr>
      <w:t>:</w:t>
    </w:r>
  </w:p>
  <w:p w14:paraId="5D3A8D18" w14:textId="77777777" w:rsidR="005059F4" w:rsidRPr="00EB55BA" w:rsidRDefault="005059F4" w:rsidP="00560752">
    <w:pPr>
      <w:rPr>
        <w:rFonts w:ascii="Arial" w:hAnsi="Arial" w:cs="Arial"/>
        <w:sz w:val="14"/>
        <w:szCs w:val="14"/>
      </w:rPr>
    </w:pPr>
  </w:p>
  <w:p w14:paraId="2A43C363" w14:textId="77777777" w:rsidR="005059F4" w:rsidRPr="00EB55BA" w:rsidRDefault="005059F4" w:rsidP="00560752">
    <w:pPr>
      <w:pBdr>
        <w:top w:val="single" w:sz="4" w:space="1" w:color="auto"/>
      </w:pBdr>
      <w:rPr>
        <w:rFonts w:ascii="Arial" w:hAnsi="Arial" w:cs="Arial"/>
        <w:sz w:val="14"/>
        <w:szCs w:val="14"/>
      </w:rPr>
    </w:pPr>
  </w:p>
  <w:p w14:paraId="04AB7580" w14:textId="77777777" w:rsidR="005059F4" w:rsidRDefault="005059F4" w:rsidP="00F56361">
    <w:pPr>
      <w:pStyle w:val="Voettekst"/>
      <w:tabs>
        <w:tab w:val="clear" w:pos="4703"/>
        <w:tab w:val="clear" w:pos="9406"/>
        <w:tab w:val="right" w:pos="9072"/>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(projectmatige bouw) eengezinshuizen 200</w:t>
    </w:r>
    <w:r>
      <w:rPr>
        <w:rFonts w:ascii="Arial" w:hAnsi="Arial" w:cs="Arial"/>
        <w:i/>
        <w:sz w:val="16"/>
        <w:szCs w:val="16"/>
      </w:rPr>
      <w:t>9</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10</w:t>
    </w:r>
    <w:r w:rsidRPr="00EB55BA">
      <w:rPr>
        <w:rStyle w:val="Paginanummer"/>
        <w:rFonts w:ascii="Arial" w:hAnsi="Arial" w:cs="Arial"/>
        <w:b/>
        <w:sz w:val="16"/>
        <w:szCs w:val="16"/>
      </w:rPr>
      <w:fldChar w:fldCharType="end"/>
    </w:r>
  </w:p>
  <w:p w14:paraId="40C75C62" w14:textId="77777777" w:rsidR="005059F4" w:rsidRDefault="005059F4" w:rsidP="00560752">
    <w:pPr>
      <w:pStyle w:val="Voettekst"/>
      <w:tabs>
        <w:tab w:val="clear" w:pos="4703"/>
        <w:tab w:val="clear" w:pos="9406"/>
      </w:tabs>
      <w:rPr>
        <w:rStyle w:val="Paginanummer"/>
        <w:rFonts w:ascii="Arial" w:hAnsi="Arial" w:cs="Arial"/>
        <w:i/>
        <w:sz w:val="16"/>
        <w:szCs w:val="16"/>
      </w:rPr>
    </w:pPr>
    <w:r w:rsidRPr="00560752">
      <w:rPr>
        <w:rStyle w:val="Paginanummer"/>
        <w:rFonts w:ascii="Arial" w:hAnsi="Arial" w:cs="Arial"/>
        <w:i/>
        <w:sz w:val="16"/>
        <w:szCs w:val="16"/>
      </w:rPr>
      <w:t xml:space="preserve">versie 01 </w:t>
    </w:r>
    <w:r>
      <w:rPr>
        <w:rStyle w:val="Paginanummer"/>
        <w:rFonts w:ascii="Arial" w:hAnsi="Arial" w:cs="Arial"/>
        <w:i/>
        <w:sz w:val="16"/>
        <w:szCs w:val="16"/>
      </w:rPr>
      <w:t>januari 2009</w:t>
    </w:r>
  </w:p>
  <w:p w14:paraId="3B2FEDE0" w14:textId="77777777" w:rsidR="005059F4" w:rsidRPr="00560752" w:rsidRDefault="005059F4" w:rsidP="00560752">
    <w:pPr>
      <w:pStyle w:val="Voettekst"/>
      <w:tabs>
        <w:tab w:val="clear" w:pos="4703"/>
        <w:tab w:val="clear" w:pos="9406"/>
      </w:tabs>
      <w:rPr>
        <w:rStyle w:val="Paginanummer"/>
        <w:rFonts w:ascii="Arial" w:hAnsi="Arial" w:cs="Arial"/>
        <w:i/>
        <w:sz w:val="16"/>
        <w:szCs w:val="16"/>
      </w:rPr>
    </w:pPr>
    <w:r>
      <w:rPr>
        <w:rFonts w:ascii="Arial" w:hAnsi="Arial" w:cs="Arial"/>
        <w:i/>
        <w:noProof/>
        <w:sz w:val="16"/>
        <w:szCs w:val="16"/>
      </w:rPr>
      <w:drawing>
        <wp:anchor distT="0" distB="0" distL="114300" distR="114300" simplePos="0" relativeHeight="251656192" behindDoc="1" locked="0" layoutInCell="1" allowOverlap="1" wp14:anchorId="322A78B5" wp14:editId="22658575">
          <wp:simplePos x="0" y="0"/>
          <wp:positionH relativeFrom="column">
            <wp:posOffset>-963295</wp:posOffset>
          </wp:positionH>
          <wp:positionV relativeFrom="paragraph">
            <wp:posOffset>-2058035</wp:posOffset>
          </wp:positionV>
          <wp:extent cx="7658100" cy="2733040"/>
          <wp:effectExtent l="19050" t="0" r="0" b="0"/>
          <wp:wrapNone/>
          <wp:docPr id="93" name="Afbeelding 93"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38C56EC9" w14:textId="77777777" w:rsidR="005059F4" w:rsidRPr="002C6CA1" w:rsidRDefault="005059F4" w:rsidP="00560752">
    <w:pPr>
      <w:pStyle w:val="Voettekst"/>
      <w:tabs>
        <w:tab w:val="clear" w:pos="4703"/>
        <w:tab w:val="clear" w:pos="9406"/>
      </w:tabs>
      <w:rPr>
        <w:rFonts w:ascii="Arial" w:hAnsi="Arial" w:cs="Arial"/>
        <w:sz w:val="16"/>
        <w:szCs w:val="16"/>
      </w:rPr>
    </w:pPr>
  </w:p>
  <w:p w14:paraId="0937E8A5" w14:textId="77777777" w:rsidR="005059F4" w:rsidRDefault="005059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934CB" w14:textId="77777777" w:rsidR="005059F4" w:rsidRDefault="005059F4">
      <w:r>
        <w:separator/>
      </w:r>
    </w:p>
  </w:footnote>
  <w:footnote w:type="continuationSeparator" w:id="0">
    <w:p w14:paraId="55335889" w14:textId="77777777" w:rsidR="005059F4" w:rsidRDefault="00505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12D5" w14:textId="77777777" w:rsidR="005059F4" w:rsidRPr="00735923" w:rsidRDefault="005059F4" w:rsidP="00922DDE">
    <w:pPr>
      <w:pStyle w:val="Koptekst"/>
      <w:tabs>
        <w:tab w:val="clear" w:pos="4703"/>
        <w:tab w:val="clear" w:pos="9406"/>
      </w:tabs>
      <w:rPr>
        <w:rFonts w:ascii="Arial" w:hAnsi="Arial" w:cs="Arial"/>
      </w:rPr>
    </w:pPr>
  </w:p>
  <w:p w14:paraId="797D2F72" w14:textId="6FCDB75A" w:rsidR="005059F4" w:rsidRPr="00735923" w:rsidRDefault="005059F4" w:rsidP="00735923">
    <w:pPr>
      <w:pStyle w:val="Koptekst"/>
      <w:tabs>
        <w:tab w:val="clear" w:pos="4703"/>
        <w:tab w:val="clear" w:pos="9406"/>
      </w:tabs>
      <w:rPr>
        <w:rFonts w:ascii="Arial" w:hAnsi="Arial" w:cs="Arial"/>
      </w:rPr>
    </w:pPr>
  </w:p>
  <w:p w14:paraId="52921FD9" w14:textId="77777777" w:rsidR="005059F4" w:rsidRPr="00735923" w:rsidRDefault="005059F4" w:rsidP="00735923">
    <w:pPr>
      <w:pStyle w:val="Koptekst"/>
      <w:tabs>
        <w:tab w:val="clear" w:pos="4703"/>
        <w:tab w:val="clear" w:pos="9406"/>
      </w:tabs>
      <w:rPr>
        <w:rFonts w:ascii="Arial" w:hAnsi="Arial" w:cs="Arial"/>
      </w:rPr>
    </w:pPr>
  </w:p>
  <w:p w14:paraId="4ADCB65A" w14:textId="77777777" w:rsidR="005059F4" w:rsidRPr="00735923" w:rsidRDefault="005059F4" w:rsidP="00735923">
    <w:pPr>
      <w:pStyle w:val="Koptekst"/>
      <w:tabs>
        <w:tab w:val="clear" w:pos="4703"/>
        <w:tab w:val="clear" w:pos="9406"/>
      </w:tabs>
      <w:rPr>
        <w:rFonts w:ascii="Arial" w:hAnsi="Arial" w:cs="Arial"/>
      </w:rPr>
    </w:pPr>
  </w:p>
  <w:p w14:paraId="104C7177" w14:textId="77777777" w:rsidR="005059F4" w:rsidRPr="00735923" w:rsidRDefault="005059F4" w:rsidP="00735923">
    <w:pPr>
      <w:pStyle w:val="Koptekst"/>
      <w:pBdr>
        <w:top w:val="single" w:sz="4" w:space="1" w:color="auto"/>
      </w:pBdr>
      <w:tabs>
        <w:tab w:val="clear" w:pos="4703"/>
        <w:tab w:val="clear" w:pos="9406"/>
      </w:tabs>
      <w:rPr>
        <w:rFonts w:ascii="Arial" w:hAnsi="Arial" w:cs="Arial"/>
      </w:rPr>
    </w:pPr>
  </w:p>
  <w:p w14:paraId="5FA9A2BE" w14:textId="77777777" w:rsidR="005059F4" w:rsidRPr="00735923" w:rsidRDefault="005059F4"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A084" w14:textId="77777777" w:rsidR="005059F4" w:rsidRPr="00824764" w:rsidRDefault="005059F4" w:rsidP="00560752">
    <w:pPr>
      <w:pStyle w:val="Koptekst"/>
      <w:jc w:val="center"/>
      <w:rPr>
        <w:rFonts w:ascii="Arial" w:hAnsi="Arial" w:cs="Arial"/>
      </w:rPr>
    </w:pPr>
    <w:r>
      <w:rPr>
        <w:rFonts w:ascii="Arial" w:hAnsi="Arial" w:cs="Arial"/>
        <w:noProof/>
      </w:rPr>
      <w:drawing>
        <wp:inline distT="0" distB="0" distL="0" distR="0" wp14:anchorId="35EDF571" wp14:editId="04EDCEFD">
          <wp:extent cx="1170305" cy="665480"/>
          <wp:effectExtent l="19050" t="0" r="0" b="0"/>
          <wp:docPr id="92" name="Afbeelding 92"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srcRect/>
                  <a:stretch>
                    <a:fillRect/>
                  </a:stretch>
                </pic:blipFill>
                <pic:spPr bwMode="auto">
                  <a:xfrm>
                    <a:off x="0" y="0"/>
                    <a:ext cx="1170305" cy="665480"/>
                  </a:xfrm>
                  <a:prstGeom prst="rect">
                    <a:avLst/>
                  </a:prstGeom>
                  <a:noFill/>
                  <a:ln w="9525">
                    <a:noFill/>
                    <a:miter lim="800000"/>
                    <a:headEnd/>
                    <a:tailEnd/>
                  </a:ln>
                </pic:spPr>
              </pic:pic>
            </a:graphicData>
          </a:graphic>
        </wp:inline>
      </w:drawing>
    </w:r>
  </w:p>
  <w:p w14:paraId="5A37D3EC" w14:textId="77777777" w:rsidR="005059F4" w:rsidRPr="00824764" w:rsidRDefault="005059F4" w:rsidP="00560752">
    <w:pPr>
      <w:pStyle w:val="Koptekst"/>
      <w:jc w:val="center"/>
      <w:rPr>
        <w:rFonts w:ascii="Arial" w:hAnsi="Arial" w:cs="Arial"/>
      </w:rPr>
    </w:pPr>
  </w:p>
  <w:p w14:paraId="2AC9FB33" w14:textId="77777777" w:rsidR="005059F4" w:rsidRDefault="005059F4" w:rsidP="00560752">
    <w:pPr>
      <w:pStyle w:val="Koptekst"/>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8"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11"/>
  </w:num>
  <w:num w:numId="5">
    <w:abstractNumId w:val="8"/>
  </w:num>
  <w:num w:numId="6">
    <w:abstractNumId w:val="10"/>
  </w:num>
  <w:num w:numId="7">
    <w:abstractNumId w:val="2"/>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52323"/>
    <w:rsid w:val="000530A5"/>
    <w:rsid w:val="0005381C"/>
    <w:rsid w:val="000643C8"/>
    <w:rsid w:val="0007066B"/>
    <w:rsid w:val="00085B7E"/>
    <w:rsid w:val="00090D60"/>
    <w:rsid w:val="00097CB1"/>
    <w:rsid w:val="000B733A"/>
    <w:rsid w:val="000C12F3"/>
    <w:rsid w:val="000C5FAD"/>
    <w:rsid w:val="000D6374"/>
    <w:rsid w:val="000E6DC0"/>
    <w:rsid w:val="000F07C7"/>
    <w:rsid w:val="00104385"/>
    <w:rsid w:val="00104645"/>
    <w:rsid w:val="00124158"/>
    <w:rsid w:val="0014585B"/>
    <w:rsid w:val="001477DB"/>
    <w:rsid w:val="00150B42"/>
    <w:rsid w:val="00175EE5"/>
    <w:rsid w:val="00176875"/>
    <w:rsid w:val="001872C9"/>
    <w:rsid w:val="00192204"/>
    <w:rsid w:val="00197347"/>
    <w:rsid w:val="001A2A92"/>
    <w:rsid w:val="001A6C87"/>
    <w:rsid w:val="001F5C09"/>
    <w:rsid w:val="00207AA2"/>
    <w:rsid w:val="00215317"/>
    <w:rsid w:val="00216587"/>
    <w:rsid w:val="00227316"/>
    <w:rsid w:val="00233F29"/>
    <w:rsid w:val="00234CA3"/>
    <w:rsid w:val="00235408"/>
    <w:rsid w:val="002376AF"/>
    <w:rsid w:val="00245BB8"/>
    <w:rsid w:val="00247758"/>
    <w:rsid w:val="002501A5"/>
    <w:rsid w:val="00285604"/>
    <w:rsid w:val="00286CAE"/>
    <w:rsid w:val="002935ED"/>
    <w:rsid w:val="002B32CA"/>
    <w:rsid w:val="002B6D0A"/>
    <w:rsid w:val="002B7BF0"/>
    <w:rsid w:val="002C0BA7"/>
    <w:rsid w:val="002C1B2E"/>
    <w:rsid w:val="002C6CA1"/>
    <w:rsid w:val="002C7120"/>
    <w:rsid w:val="002D2744"/>
    <w:rsid w:val="002E1588"/>
    <w:rsid w:val="002F1228"/>
    <w:rsid w:val="00322019"/>
    <w:rsid w:val="00323B3D"/>
    <w:rsid w:val="00331138"/>
    <w:rsid w:val="00332CBF"/>
    <w:rsid w:val="003579B7"/>
    <w:rsid w:val="00362362"/>
    <w:rsid w:val="00365DE6"/>
    <w:rsid w:val="003704AB"/>
    <w:rsid w:val="00376BB3"/>
    <w:rsid w:val="00383337"/>
    <w:rsid w:val="0038385F"/>
    <w:rsid w:val="003857D3"/>
    <w:rsid w:val="00396986"/>
    <w:rsid w:val="003A2078"/>
    <w:rsid w:val="003A480F"/>
    <w:rsid w:val="003C3260"/>
    <w:rsid w:val="003D67DC"/>
    <w:rsid w:val="003D788B"/>
    <w:rsid w:val="003E03C4"/>
    <w:rsid w:val="003E040D"/>
    <w:rsid w:val="003E2399"/>
    <w:rsid w:val="003F52BD"/>
    <w:rsid w:val="00405128"/>
    <w:rsid w:val="00414658"/>
    <w:rsid w:val="00424AFA"/>
    <w:rsid w:val="004271F9"/>
    <w:rsid w:val="00431BBB"/>
    <w:rsid w:val="004359AE"/>
    <w:rsid w:val="00436A27"/>
    <w:rsid w:val="00444516"/>
    <w:rsid w:val="00446AC4"/>
    <w:rsid w:val="004476EE"/>
    <w:rsid w:val="004500C8"/>
    <w:rsid w:val="0045022A"/>
    <w:rsid w:val="00454532"/>
    <w:rsid w:val="004707AB"/>
    <w:rsid w:val="004819DB"/>
    <w:rsid w:val="0048349A"/>
    <w:rsid w:val="00485434"/>
    <w:rsid w:val="004935E2"/>
    <w:rsid w:val="004B400C"/>
    <w:rsid w:val="004B74E1"/>
    <w:rsid w:val="004E53BB"/>
    <w:rsid w:val="004F7F12"/>
    <w:rsid w:val="00501D44"/>
    <w:rsid w:val="005059F4"/>
    <w:rsid w:val="00507DA3"/>
    <w:rsid w:val="00522C52"/>
    <w:rsid w:val="005311C6"/>
    <w:rsid w:val="005341DB"/>
    <w:rsid w:val="005370D5"/>
    <w:rsid w:val="00543663"/>
    <w:rsid w:val="0054782B"/>
    <w:rsid w:val="0055062E"/>
    <w:rsid w:val="00560752"/>
    <w:rsid w:val="00571267"/>
    <w:rsid w:val="0058070D"/>
    <w:rsid w:val="00581B85"/>
    <w:rsid w:val="00584404"/>
    <w:rsid w:val="00584EED"/>
    <w:rsid w:val="005A118A"/>
    <w:rsid w:val="005B6787"/>
    <w:rsid w:val="005C5379"/>
    <w:rsid w:val="005C6D43"/>
    <w:rsid w:val="005D3FA6"/>
    <w:rsid w:val="005D5236"/>
    <w:rsid w:val="005D585C"/>
    <w:rsid w:val="005F62EF"/>
    <w:rsid w:val="00603E52"/>
    <w:rsid w:val="006062C1"/>
    <w:rsid w:val="00610C10"/>
    <w:rsid w:val="00626CDA"/>
    <w:rsid w:val="00631EED"/>
    <w:rsid w:val="00635C7D"/>
    <w:rsid w:val="00640FC6"/>
    <w:rsid w:val="00647576"/>
    <w:rsid w:val="00654616"/>
    <w:rsid w:val="00654F7A"/>
    <w:rsid w:val="00655D9C"/>
    <w:rsid w:val="00662DFB"/>
    <w:rsid w:val="006632AE"/>
    <w:rsid w:val="006717E3"/>
    <w:rsid w:val="00677463"/>
    <w:rsid w:val="0067789E"/>
    <w:rsid w:val="00687ED0"/>
    <w:rsid w:val="00690144"/>
    <w:rsid w:val="006B479E"/>
    <w:rsid w:val="006B4FE1"/>
    <w:rsid w:val="006B7395"/>
    <w:rsid w:val="006C20AD"/>
    <w:rsid w:val="006C6172"/>
    <w:rsid w:val="006C66BA"/>
    <w:rsid w:val="006D57D9"/>
    <w:rsid w:val="006F4BC8"/>
    <w:rsid w:val="00704567"/>
    <w:rsid w:val="007069D9"/>
    <w:rsid w:val="00713649"/>
    <w:rsid w:val="0071401E"/>
    <w:rsid w:val="007279C4"/>
    <w:rsid w:val="00735691"/>
    <w:rsid w:val="00735923"/>
    <w:rsid w:val="007376BF"/>
    <w:rsid w:val="0075406F"/>
    <w:rsid w:val="007652B0"/>
    <w:rsid w:val="00773EA2"/>
    <w:rsid w:val="00781258"/>
    <w:rsid w:val="00782742"/>
    <w:rsid w:val="00795C69"/>
    <w:rsid w:val="0079635C"/>
    <w:rsid w:val="007979DE"/>
    <w:rsid w:val="00797CFC"/>
    <w:rsid w:val="007A1004"/>
    <w:rsid w:val="007A14DF"/>
    <w:rsid w:val="007A3B9B"/>
    <w:rsid w:val="007B68AA"/>
    <w:rsid w:val="007C2DD6"/>
    <w:rsid w:val="007D597F"/>
    <w:rsid w:val="007E0F50"/>
    <w:rsid w:val="007E52BD"/>
    <w:rsid w:val="007F44CD"/>
    <w:rsid w:val="007F647F"/>
    <w:rsid w:val="00810DCC"/>
    <w:rsid w:val="00821D1B"/>
    <w:rsid w:val="00844FAF"/>
    <w:rsid w:val="00845253"/>
    <w:rsid w:val="008509E8"/>
    <w:rsid w:val="00851970"/>
    <w:rsid w:val="0085758A"/>
    <w:rsid w:val="00866B79"/>
    <w:rsid w:val="00875275"/>
    <w:rsid w:val="008819A9"/>
    <w:rsid w:val="008823C7"/>
    <w:rsid w:val="008849B2"/>
    <w:rsid w:val="00887145"/>
    <w:rsid w:val="00890A06"/>
    <w:rsid w:val="008B272D"/>
    <w:rsid w:val="008B57E7"/>
    <w:rsid w:val="008C2110"/>
    <w:rsid w:val="008C3CB9"/>
    <w:rsid w:val="008C6D43"/>
    <w:rsid w:val="008E182B"/>
    <w:rsid w:val="008F032A"/>
    <w:rsid w:val="008F116B"/>
    <w:rsid w:val="009022C1"/>
    <w:rsid w:val="00905497"/>
    <w:rsid w:val="0091752A"/>
    <w:rsid w:val="00917AC7"/>
    <w:rsid w:val="00922DDE"/>
    <w:rsid w:val="009260EB"/>
    <w:rsid w:val="00947D8A"/>
    <w:rsid w:val="00956814"/>
    <w:rsid w:val="00957D14"/>
    <w:rsid w:val="00960EBC"/>
    <w:rsid w:val="009725C0"/>
    <w:rsid w:val="0097324E"/>
    <w:rsid w:val="0097361D"/>
    <w:rsid w:val="00973EFB"/>
    <w:rsid w:val="00976B01"/>
    <w:rsid w:val="00991E3D"/>
    <w:rsid w:val="00994BAF"/>
    <w:rsid w:val="00996D45"/>
    <w:rsid w:val="009B2237"/>
    <w:rsid w:val="009C11C1"/>
    <w:rsid w:val="009E0532"/>
    <w:rsid w:val="009F4339"/>
    <w:rsid w:val="00A05BA0"/>
    <w:rsid w:val="00A13F00"/>
    <w:rsid w:val="00A14D73"/>
    <w:rsid w:val="00A203A4"/>
    <w:rsid w:val="00A20B1A"/>
    <w:rsid w:val="00A326A8"/>
    <w:rsid w:val="00A46610"/>
    <w:rsid w:val="00A62E30"/>
    <w:rsid w:val="00A72312"/>
    <w:rsid w:val="00A76E62"/>
    <w:rsid w:val="00A81515"/>
    <w:rsid w:val="00A84937"/>
    <w:rsid w:val="00A93129"/>
    <w:rsid w:val="00A94101"/>
    <w:rsid w:val="00A94214"/>
    <w:rsid w:val="00AA29C4"/>
    <w:rsid w:val="00AC7FBF"/>
    <w:rsid w:val="00AD3E6B"/>
    <w:rsid w:val="00AF11D7"/>
    <w:rsid w:val="00AF26F7"/>
    <w:rsid w:val="00AF3DFF"/>
    <w:rsid w:val="00AF7127"/>
    <w:rsid w:val="00B00966"/>
    <w:rsid w:val="00B01CAF"/>
    <w:rsid w:val="00B0288B"/>
    <w:rsid w:val="00B04E17"/>
    <w:rsid w:val="00B0683A"/>
    <w:rsid w:val="00B12463"/>
    <w:rsid w:val="00B13097"/>
    <w:rsid w:val="00B352EF"/>
    <w:rsid w:val="00B4486C"/>
    <w:rsid w:val="00B451BC"/>
    <w:rsid w:val="00B47CAD"/>
    <w:rsid w:val="00B6193C"/>
    <w:rsid w:val="00B62C39"/>
    <w:rsid w:val="00B63B6B"/>
    <w:rsid w:val="00B727EF"/>
    <w:rsid w:val="00B73805"/>
    <w:rsid w:val="00B73C8F"/>
    <w:rsid w:val="00B7416C"/>
    <w:rsid w:val="00B82DB4"/>
    <w:rsid w:val="00B83142"/>
    <w:rsid w:val="00B8372A"/>
    <w:rsid w:val="00B936DE"/>
    <w:rsid w:val="00B9523B"/>
    <w:rsid w:val="00B952B0"/>
    <w:rsid w:val="00BA13FF"/>
    <w:rsid w:val="00BB78E3"/>
    <w:rsid w:val="00BC0EFC"/>
    <w:rsid w:val="00BD1AB7"/>
    <w:rsid w:val="00BD561E"/>
    <w:rsid w:val="00BE67EC"/>
    <w:rsid w:val="00BF0759"/>
    <w:rsid w:val="00BF3801"/>
    <w:rsid w:val="00BF4475"/>
    <w:rsid w:val="00C02D18"/>
    <w:rsid w:val="00C0393D"/>
    <w:rsid w:val="00C1008D"/>
    <w:rsid w:val="00C24F71"/>
    <w:rsid w:val="00C26794"/>
    <w:rsid w:val="00C309CF"/>
    <w:rsid w:val="00C33E44"/>
    <w:rsid w:val="00C42E23"/>
    <w:rsid w:val="00C43B55"/>
    <w:rsid w:val="00C52C39"/>
    <w:rsid w:val="00C56C28"/>
    <w:rsid w:val="00C5783A"/>
    <w:rsid w:val="00C81D5F"/>
    <w:rsid w:val="00C927A0"/>
    <w:rsid w:val="00C95155"/>
    <w:rsid w:val="00C9628A"/>
    <w:rsid w:val="00CA37B5"/>
    <w:rsid w:val="00CB2DBC"/>
    <w:rsid w:val="00CC4FEE"/>
    <w:rsid w:val="00CC54CE"/>
    <w:rsid w:val="00CD2FE8"/>
    <w:rsid w:val="00CD7D12"/>
    <w:rsid w:val="00CE5B00"/>
    <w:rsid w:val="00CF3F02"/>
    <w:rsid w:val="00CF4584"/>
    <w:rsid w:val="00CF7F2F"/>
    <w:rsid w:val="00D01AEB"/>
    <w:rsid w:val="00D10471"/>
    <w:rsid w:val="00D26759"/>
    <w:rsid w:val="00D3500E"/>
    <w:rsid w:val="00D51C4C"/>
    <w:rsid w:val="00D63C90"/>
    <w:rsid w:val="00D725D7"/>
    <w:rsid w:val="00D843BF"/>
    <w:rsid w:val="00D85FD0"/>
    <w:rsid w:val="00D96F06"/>
    <w:rsid w:val="00DC36E3"/>
    <w:rsid w:val="00DC3AB5"/>
    <w:rsid w:val="00DC6957"/>
    <w:rsid w:val="00DD6785"/>
    <w:rsid w:val="00DE122E"/>
    <w:rsid w:val="00DE12A5"/>
    <w:rsid w:val="00DE3CC2"/>
    <w:rsid w:val="00DE7AFD"/>
    <w:rsid w:val="00E1533A"/>
    <w:rsid w:val="00E17B06"/>
    <w:rsid w:val="00E23228"/>
    <w:rsid w:val="00E31922"/>
    <w:rsid w:val="00E35451"/>
    <w:rsid w:val="00E43798"/>
    <w:rsid w:val="00E5605D"/>
    <w:rsid w:val="00E634C4"/>
    <w:rsid w:val="00E66FDE"/>
    <w:rsid w:val="00E676BA"/>
    <w:rsid w:val="00E739F5"/>
    <w:rsid w:val="00E74AC1"/>
    <w:rsid w:val="00E9716D"/>
    <w:rsid w:val="00EA0931"/>
    <w:rsid w:val="00EA7DE6"/>
    <w:rsid w:val="00EB55BA"/>
    <w:rsid w:val="00EB71F5"/>
    <w:rsid w:val="00EF242A"/>
    <w:rsid w:val="00EF40FC"/>
    <w:rsid w:val="00F07E4D"/>
    <w:rsid w:val="00F178DC"/>
    <w:rsid w:val="00F2096E"/>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7B39"/>
    <w:rsid w:val="00FC58AF"/>
    <w:rsid w:val="00FC6EC4"/>
    <w:rsid w:val="00FD172B"/>
    <w:rsid w:val="00FD6E91"/>
    <w:rsid w:val="00FE63F7"/>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7D1DC-3A31-4793-BFA8-81D141B9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87B0782D</Template>
  <TotalTime>531</TotalTime>
  <Pages>11</Pages>
  <Words>4877</Words>
  <Characters>26825</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48</cp:revision>
  <dcterms:created xsi:type="dcterms:W3CDTF">2011-11-19T19:50:00Z</dcterms:created>
  <dcterms:modified xsi:type="dcterms:W3CDTF">2019-12-22T17:25:00Z</dcterms:modified>
</cp:coreProperties>
</file>